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D304D" w14:textId="77777777" w:rsidR="00EB03FE" w:rsidRDefault="00EB03FE" w:rsidP="006970F7">
      <w:pPr>
        <w:pStyle w:val="Heading1"/>
        <w:sectPr w:rsidR="00EB03FE" w:rsidSect="001B1B53">
          <w:headerReference w:type="default" r:id="rId8"/>
          <w:footerReference w:type="default" r:id="rId9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p w14:paraId="01C58345" w14:textId="77777777" w:rsidR="00EB03FE" w:rsidRDefault="00EB03FE" w:rsidP="006970F7">
      <w:pPr>
        <w:pStyle w:val="Heading1"/>
        <w:sectPr w:rsidR="00EB03FE" w:rsidSect="00EB03FE">
          <w:type w:val="continuous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pPr w:vertAnchor="page" w:horzAnchor="page" w:tblpX="3025" w:tblpY="1441"/>
        <w:tblOverlap w:val="never"/>
        <w:tblW w:w="72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04" w:type="dxa"/>
          <w:left w:w="504" w:type="dxa"/>
          <w:right w:w="504" w:type="dxa"/>
        </w:tblCellMar>
        <w:tblLook w:val="01E0" w:firstRow="1" w:lastRow="1" w:firstColumn="1" w:lastColumn="1" w:noHBand="0" w:noVBand="0"/>
      </w:tblPr>
      <w:tblGrid>
        <w:gridCol w:w="7200"/>
      </w:tblGrid>
      <w:tr w:rsidR="00CA0496" w14:paraId="37181BB8" w14:textId="77777777" w:rsidTr="006970F7">
        <w:trPr>
          <w:trHeight w:hRule="exact" w:val="4320"/>
        </w:trPr>
        <w:tc>
          <w:tcPr>
            <w:tcW w:w="7200" w:type="dxa"/>
            <w:shd w:val="clear" w:color="auto" w:fill="auto"/>
          </w:tcPr>
          <w:p w14:paraId="02645866" w14:textId="7CB7F52B" w:rsidR="00CA0496" w:rsidRDefault="00F83C02" w:rsidP="007F52C5">
            <w:pPr>
              <w:pStyle w:val="Heading1"/>
              <w:tabs>
                <w:tab w:val="right" w:pos="4680"/>
              </w:tabs>
            </w:pPr>
            <w:r w:rsidRPr="00F83C02">
              <w:t>Squash, Kale and Italian Sausage Stew</w:t>
            </w:r>
            <w:r w:rsidR="00650AE4">
              <w:tab/>
              <w:t>1 of 2</w:t>
            </w:r>
            <w:r w:rsidR="007F52C5">
              <w:tab/>
            </w:r>
          </w:p>
          <w:p w14:paraId="5E9FF5CE" w14:textId="1C22060D" w:rsidR="00587FDE" w:rsidRDefault="002474CD" w:rsidP="002474CD">
            <w:pPr>
              <w:pStyle w:val="Description"/>
              <w:framePr w:wrap="auto" w:vAnchor="margin" w:hAnchor="text" w:xAlign="left" w:yAlign="inline"/>
              <w:tabs>
                <w:tab w:val="right" w:pos="4680"/>
              </w:tabs>
              <w:ind w:right="1422"/>
              <w:suppressOverlap w:val="0"/>
            </w:pPr>
            <w:r w:rsidRPr="002474CD">
              <w:t xml:space="preserve">From </w:t>
            </w:r>
            <w:r w:rsidR="00F83C02">
              <w:rPr>
                <w:u w:val="single"/>
              </w:rPr>
              <w:t>Williams –Sonoma Squash Cookbook</w:t>
            </w:r>
            <w:r w:rsidR="00F83C02">
              <w:t xml:space="preserve"> via Wendy Erickson</w:t>
            </w:r>
          </w:p>
          <w:p w14:paraId="2DFEDC45" w14:textId="1A3EF6A7" w:rsidR="00F83C02" w:rsidRPr="00F83C02" w:rsidRDefault="00F83C02" w:rsidP="002474CD">
            <w:pPr>
              <w:pStyle w:val="Description"/>
              <w:framePr w:wrap="auto" w:vAnchor="margin" w:hAnchor="text" w:xAlign="left" w:yAlign="inline"/>
              <w:tabs>
                <w:tab w:val="right" w:pos="4680"/>
              </w:tabs>
              <w:ind w:right="1422"/>
              <w:suppressOverlap w:val="0"/>
            </w:pPr>
            <w:r>
              <w:t>Serves 6 – 8, depending upon portion size</w:t>
            </w:r>
          </w:p>
          <w:p w14:paraId="288B4617" w14:textId="77777777" w:rsidR="00587FDE" w:rsidRDefault="00587FDE" w:rsidP="008A06D5">
            <w:pPr>
              <w:pStyle w:val="Heading2"/>
              <w:spacing w:before="120"/>
            </w:pPr>
            <w:r>
              <w:t>INGREDIENTS</w:t>
            </w:r>
          </w:p>
          <w:p w14:paraId="5036820B" w14:textId="581CFE7A" w:rsidR="00650AE4" w:rsidRDefault="00650AE4" w:rsidP="0099044C">
            <w:pPr>
              <w:pStyle w:val="Ingredients"/>
              <w:framePr w:wrap="auto" w:vAnchor="margin" w:hAnchor="text" w:xAlign="left" w:yAlign="inline"/>
              <w:suppressOverlap w:val="0"/>
            </w:pPr>
            <w:r w:rsidRPr="00F83C02">
              <w:t>1 butternut</w:t>
            </w:r>
            <w:r>
              <w:t xml:space="preserve"> or acorn </w:t>
            </w:r>
            <w:r w:rsidRPr="00F83C02">
              <w:t xml:space="preserve">squash, </w:t>
            </w:r>
            <w:r>
              <w:t xml:space="preserve">or </w:t>
            </w:r>
            <w:r>
              <w:t xml:space="preserve">1 </w:t>
            </w:r>
            <w:r>
              <w:t>pumpkin</w:t>
            </w:r>
            <w:r>
              <w:t xml:space="preserve"> </w:t>
            </w:r>
            <w:r>
              <w:tab/>
            </w:r>
            <w:r>
              <w:t xml:space="preserve">1 </w:t>
            </w:r>
            <w:proofErr w:type="spellStart"/>
            <w:r>
              <w:t>lb</w:t>
            </w:r>
            <w:proofErr w:type="spellEnd"/>
            <w:r>
              <w:t xml:space="preserve"> Italian sausage (hot or mild)</w:t>
            </w:r>
            <w:r w:rsidR="00DA797D">
              <w:t>*</w:t>
            </w:r>
          </w:p>
          <w:p w14:paraId="7F93A67F" w14:textId="70390FB8" w:rsidR="00650AE4" w:rsidRDefault="00650AE4" w:rsidP="0099044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large onion</w:t>
            </w:r>
            <w:r>
              <w:tab/>
            </w:r>
            <w:r w:rsidRPr="00650AE4">
              <w:t>1 green pepper</w:t>
            </w:r>
            <w:r w:rsidR="00DA797D">
              <w:t>*</w:t>
            </w:r>
            <w:r>
              <w:tab/>
            </w:r>
            <w:r>
              <w:t xml:space="preserve">2 </w:t>
            </w:r>
            <w:proofErr w:type="spellStart"/>
            <w:r>
              <w:t>Tbsp</w:t>
            </w:r>
            <w:proofErr w:type="spellEnd"/>
            <w:r>
              <w:t xml:space="preserve"> olive oil</w:t>
            </w:r>
          </w:p>
          <w:p w14:paraId="4D3592BB" w14:textId="2483598D" w:rsidR="0099044C" w:rsidRDefault="00650AE4" w:rsidP="0099044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cups chicken stock</w:t>
            </w:r>
            <w:r>
              <w:t xml:space="preserve"> </w:t>
            </w:r>
            <w:r>
              <w:tab/>
            </w:r>
            <w:r>
              <w:t>1-15oz can garbanzo beans</w:t>
            </w:r>
            <w:r>
              <w:tab/>
            </w:r>
            <w:r w:rsidR="00F83C02">
              <w:t>1-16oz can whole tomatoes</w:t>
            </w:r>
          </w:p>
          <w:p w14:paraId="735FF538" w14:textId="77777777" w:rsidR="00650AE4" w:rsidRDefault="00650AE4" w:rsidP="0099044C">
            <w:pPr>
              <w:pStyle w:val="Ingredients"/>
              <w:framePr w:wrap="auto" w:vAnchor="margin" w:hAnchor="text" w:xAlign="left" w:yAlign="inline"/>
              <w:suppressOverlap w:val="0"/>
            </w:pPr>
            <w:r w:rsidRPr="00650AE4">
              <w:t>1 bunch kale</w:t>
            </w:r>
            <w:r w:rsidRPr="00650AE4">
              <w:t xml:space="preserve"> </w:t>
            </w:r>
            <w:r>
              <w:tab/>
            </w:r>
            <w:r w:rsidR="00F83C02" w:rsidRPr="00650AE4">
              <w:t xml:space="preserve">½ </w:t>
            </w:r>
            <w:proofErr w:type="spellStart"/>
            <w:r w:rsidR="00F83C02" w:rsidRPr="00650AE4">
              <w:t>tsp</w:t>
            </w:r>
            <w:proofErr w:type="spellEnd"/>
            <w:r w:rsidR="00F83C02" w:rsidRPr="00650AE4">
              <w:t xml:space="preserve"> thyme</w:t>
            </w:r>
            <w:r w:rsidRPr="00650AE4">
              <w:tab/>
            </w:r>
            <w:r w:rsidR="00F83C02" w:rsidRPr="00650AE4">
              <w:t xml:space="preserve">¼ </w:t>
            </w:r>
            <w:proofErr w:type="spellStart"/>
            <w:r w:rsidR="00F83C02" w:rsidRPr="00650AE4">
              <w:t>tsp</w:t>
            </w:r>
            <w:proofErr w:type="spellEnd"/>
            <w:r w:rsidR="00F83C02" w:rsidRPr="00650AE4">
              <w:t xml:space="preserve"> cayenne</w:t>
            </w:r>
          </w:p>
          <w:p w14:paraId="2DBE3F8A" w14:textId="77777777" w:rsidR="00650AE4" w:rsidRDefault="00650AE4" w:rsidP="0099044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bay leaf</w:t>
            </w:r>
            <w:r w:rsidR="00F83C02" w:rsidRPr="00650AE4">
              <w:tab/>
            </w:r>
            <w:r w:rsidR="00F83C02">
              <w:t>10-12 whole peppercorns</w:t>
            </w:r>
            <w:r>
              <w:tab/>
            </w:r>
            <w:r w:rsidR="00F83C02">
              <w:t>2 cloves garlic</w:t>
            </w:r>
          </w:p>
          <w:p w14:paraId="2E4B8706" w14:textId="670F9F3A" w:rsidR="00650AE4" w:rsidRDefault="00F83C02" w:rsidP="0099044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sprig parsley</w:t>
            </w:r>
            <w:r>
              <w:tab/>
              <w:t>cheesecloth and string</w:t>
            </w:r>
            <w:r w:rsidR="00650AE4">
              <w:tab/>
            </w:r>
            <w:r w:rsidR="00DA797D">
              <w:t>grated parmesan (for garnish)</w:t>
            </w:r>
          </w:p>
          <w:p w14:paraId="43B4625B" w14:textId="0299C17B" w:rsidR="00F83C02" w:rsidRDefault="00F83C02" w:rsidP="0099044C">
            <w:pPr>
              <w:pStyle w:val="Ingredients"/>
              <w:framePr w:wrap="auto" w:vAnchor="margin" w:hAnchor="text" w:xAlign="left" w:yAlign="inline"/>
              <w:suppressOverlap w:val="0"/>
            </w:pPr>
          </w:p>
          <w:p w14:paraId="0EE20D83" w14:textId="77777777" w:rsidR="00587FDE" w:rsidRDefault="00587FDE" w:rsidP="008A06D5">
            <w:pPr>
              <w:pStyle w:val="Heading2"/>
              <w:spacing w:before="120"/>
            </w:pPr>
            <w:r>
              <w:t>DIRECTIONS</w:t>
            </w:r>
          </w:p>
          <w:p w14:paraId="45504C5A" w14:textId="6D886889" w:rsidR="00F83C02" w:rsidRDefault="00F83C02" w:rsidP="002474CD">
            <w:pPr>
              <w:pStyle w:val="Directions"/>
              <w:framePr w:wrap="auto" w:vAnchor="margin" w:hAnchor="text" w:xAlign="left" w:yAlign="inline"/>
              <w:tabs>
                <w:tab w:val="clear" w:pos="216"/>
              </w:tabs>
              <w:ind w:left="270" w:hanging="270"/>
              <w:suppressOverlap w:val="0"/>
            </w:pPr>
            <w:r>
              <w:t xml:space="preserve">Prepare a bouquet </w:t>
            </w:r>
            <w:proofErr w:type="spellStart"/>
            <w:r>
              <w:t>garni</w:t>
            </w:r>
            <w:proofErr w:type="spellEnd"/>
            <w:r>
              <w:t xml:space="preserve"> by bundling the bay leaf</w:t>
            </w:r>
            <w:r w:rsidR="00DA797D">
              <w:t xml:space="preserve">, </w:t>
            </w:r>
            <w:r w:rsidR="00DA797D">
              <w:t>peppercorns</w:t>
            </w:r>
            <w:r>
              <w:t>, garlic</w:t>
            </w:r>
            <w:r w:rsidR="00DA797D">
              <w:t xml:space="preserve"> cloves</w:t>
            </w:r>
            <w:r>
              <w:t>, and parsley in cheesecloth.  Tie the bundle closed securely.</w:t>
            </w:r>
          </w:p>
          <w:p w14:paraId="5BF7B7C1" w14:textId="257EA64C" w:rsidR="00F83C02" w:rsidRDefault="00F83C02" w:rsidP="002474CD">
            <w:pPr>
              <w:pStyle w:val="Directions"/>
              <w:framePr w:wrap="auto" w:vAnchor="margin" w:hAnchor="text" w:xAlign="left" w:yAlign="inline"/>
              <w:tabs>
                <w:tab w:val="clear" w:pos="216"/>
              </w:tabs>
              <w:ind w:left="270" w:hanging="270"/>
              <w:suppressOverlap w:val="0"/>
            </w:pPr>
            <w:r>
              <w:t>Cut the squash into bite-sized cubes</w:t>
            </w:r>
            <w:r w:rsidR="00650AE4">
              <w:t>.</w:t>
            </w:r>
          </w:p>
          <w:p w14:paraId="2D412688" w14:textId="384761C5" w:rsidR="002474CD" w:rsidRDefault="00F83C02" w:rsidP="002474CD">
            <w:pPr>
              <w:pStyle w:val="Directions"/>
              <w:framePr w:wrap="auto" w:vAnchor="margin" w:hAnchor="text" w:xAlign="left" w:yAlign="inline"/>
              <w:tabs>
                <w:tab w:val="clear" w:pos="216"/>
              </w:tabs>
              <w:ind w:left="270" w:hanging="270"/>
              <w:suppressOverlap w:val="0"/>
            </w:pPr>
            <w:r>
              <w:t>Cut the onion into ¼” thick slices</w:t>
            </w:r>
            <w:r w:rsidR="00650AE4">
              <w:t>.</w:t>
            </w:r>
          </w:p>
          <w:p w14:paraId="72EFCF16" w14:textId="77777777" w:rsidR="000E09A4" w:rsidRDefault="00650AE4" w:rsidP="00650AE4">
            <w:pPr>
              <w:pStyle w:val="Directions"/>
              <w:framePr w:wrap="auto" w:vAnchor="margin" w:hAnchor="text" w:xAlign="left" w:yAlign="inline"/>
              <w:tabs>
                <w:tab w:val="clear" w:pos="216"/>
              </w:tabs>
              <w:ind w:left="270" w:hanging="270"/>
              <w:suppressOverlap w:val="0"/>
            </w:pPr>
            <w:r>
              <w:t>Dice the green pepper.</w:t>
            </w:r>
          </w:p>
          <w:p w14:paraId="08F1961A" w14:textId="179E0E06" w:rsidR="00F83C02" w:rsidRPr="0099044C" w:rsidRDefault="000E09A4" w:rsidP="00650AE4">
            <w:pPr>
              <w:pStyle w:val="Directions"/>
              <w:framePr w:wrap="auto" w:vAnchor="margin" w:hAnchor="text" w:xAlign="left" w:yAlign="inline"/>
              <w:tabs>
                <w:tab w:val="clear" w:pos="216"/>
              </w:tabs>
              <w:ind w:left="270" w:hanging="270"/>
              <w:suppressOverlap w:val="0"/>
            </w:pPr>
            <w:r>
              <w:t>Roughly</w:t>
            </w:r>
            <w:bookmarkStart w:id="0" w:name="_GoBack"/>
            <w:bookmarkEnd w:id="0"/>
            <w:r>
              <w:t xml:space="preserve"> chop the kale.</w:t>
            </w:r>
          </w:p>
        </w:tc>
      </w:tr>
      <w:tr w:rsidR="00BA0711" w:rsidRPr="006970F7" w14:paraId="4059780B" w14:textId="77777777" w:rsidTr="006970F7">
        <w:trPr>
          <w:trHeight w:hRule="exact" w:val="4320"/>
        </w:trPr>
        <w:tc>
          <w:tcPr>
            <w:tcW w:w="7200" w:type="dxa"/>
            <w:shd w:val="clear" w:color="auto" w:fill="auto"/>
          </w:tcPr>
          <w:p w14:paraId="51D07E86" w14:textId="6537F2E8" w:rsidR="00650AE4" w:rsidRDefault="00650AE4" w:rsidP="00650AE4">
            <w:pPr>
              <w:pStyle w:val="Heading1"/>
              <w:tabs>
                <w:tab w:val="right" w:pos="4680"/>
              </w:tabs>
            </w:pPr>
            <w:r w:rsidRPr="00F83C02">
              <w:t>Squash, Kale and Italian Sausage Stew</w:t>
            </w:r>
            <w:r>
              <w:tab/>
              <w:t>2 of 2</w:t>
            </w:r>
            <w:r>
              <w:tab/>
            </w:r>
          </w:p>
          <w:p w14:paraId="4C647431" w14:textId="77777777" w:rsidR="00650AE4" w:rsidRDefault="00650AE4" w:rsidP="00650AE4">
            <w:pPr>
              <w:pStyle w:val="Heading2"/>
              <w:spacing w:before="120"/>
            </w:pPr>
            <w:r>
              <w:t>DIRECTIONS</w:t>
            </w:r>
          </w:p>
          <w:p w14:paraId="5DA5D31A" w14:textId="77777777" w:rsidR="00650AE4" w:rsidRDefault="00650AE4" w:rsidP="00650AE4">
            <w:pPr>
              <w:pStyle w:val="Directions"/>
              <w:framePr w:wrap="auto" w:vAnchor="margin" w:hAnchor="text" w:xAlign="left" w:yAlign="inline"/>
              <w:tabs>
                <w:tab w:val="clear" w:pos="216"/>
              </w:tabs>
              <w:ind w:left="270" w:hanging="270"/>
              <w:suppressOverlap w:val="0"/>
            </w:pPr>
            <w:r>
              <w:t>Heat the olive oil in heavy-bottom kettle, stock pot, or Dutch oven.</w:t>
            </w:r>
          </w:p>
          <w:p w14:paraId="56A0F3C0" w14:textId="77777777" w:rsidR="00650AE4" w:rsidRDefault="00650AE4" w:rsidP="00650AE4">
            <w:pPr>
              <w:pStyle w:val="Directions"/>
              <w:framePr w:wrap="auto" w:vAnchor="margin" w:hAnchor="text" w:xAlign="left" w:yAlign="inline"/>
              <w:tabs>
                <w:tab w:val="clear" w:pos="216"/>
              </w:tabs>
              <w:ind w:left="270" w:hanging="270"/>
              <w:suppressOverlap w:val="0"/>
            </w:pPr>
            <w:r>
              <w:t>Add the sausage and onion.  Cook until the sausage has browned.</w:t>
            </w:r>
          </w:p>
          <w:p w14:paraId="1397B866" w14:textId="29CFB436" w:rsidR="00650AE4" w:rsidRDefault="00650AE4" w:rsidP="00650AE4">
            <w:pPr>
              <w:pStyle w:val="Directions"/>
              <w:framePr w:wrap="auto" w:vAnchor="margin" w:hAnchor="text" w:xAlign="left" w:yAlign="inline"/>
              <w:tabs>
                <w:tab w:val="clear" w:pos="216"/>
              </w:tabs>
              <w:ind w:left="270" w:right="432" w:hanging="270"/>
              <w:suppressOverlap w:val="0"/>
            </w:pPr>
            <w:r>
              <w:t xml:space="preserve">Add the </w:t>
            </w:r>
            <w:r w:rsidRPr="00650AE4">
              <w:t xml:space="preserve">chicken stock, </w:t>
            </w:r>
            <w:r>
              <w:t xml:space="preserve">diced green </w:t>
            </w:r>
            <w:r w:rsidRPr="00650AE4">
              <w:t xml:space="preserve">pepper, tomatoes, </w:t>
            </w:r>
            <w:r>
              <w:t xml:space="preserve">garbanzo </w:t>
            </w:r>
            <w:r w:rsidRPr="00650AE4">
              <w:t>beans</w:t>
            </w:r>
            <w:r>
              <w:t xml:space="preserve"> (drained)</w:t>
            </w:r>
            <w:r w:rsidRPr="00650AE4">
              <w:t xml:space="preserve">, </w:t>
            </w:r>
            <w:r>
              <w:t xml:space="preserve">thyme, cayenne, </w:t>
            </w:r>
            <w:r w:rsidRPr="00650AE4">
              <w:t xml:space="preserve">and </w:t>
            </w:r>
            <w:r>
              <w:t xml:space="preserve">bouquet </w:t>
            </w:r>
            <w:proofErr w:type="spellStart"/>
            <w:r w:rsidRPr="00650AE4">
              <w:t>garni</w:t>
            </w:r>
            <w:proofErr w:type="spellEnd"/>
            <w:r w:rsidRPr="00650AE4">
              <w:t xml:space="preserve">.  </w:t>
            </w:r>
            <w:r>
              <w:t>Bring to a simmer</w:t>
            </w:r>
            <w:r w:rsidRPr="00650AE4">
              <w:t xml:space="preserve"> </w:t>
            </w:r>
            <w:r>
              <w:t xml:space="preserve">and then cook </w:t>
            </w:r>
            <w:r w:rsidRPr="00650AE4">
              <w:t>for 30 minutes.</w:t>
            </w:r>
          </w:p>
          <w:p w14:paraId="20414EA4" w14:textId="77777777" w:rsidR="00650AE4" w:rsidRDefault="00DA797D" w:rsidP="00650AE4">
            <w:pPr>
              <w:pStyle w:val="Directions"/>
              <w:framePr w:wrap="auto" w:vAnchor="margin" w:hAnchor="text" w:xAlign="left" w:yAlign="inline"/>
              <w:tabs>
                <w:tab w:val="clear" w:pos="216"/>
              </w:tabs>
              <w:ind w:left="270" w:right="432" w:hanging="270"/>
              <w:suppressOverlap w:val="0"/>
            </w:pPr>
            <w:r>
              <w:t>Add the squash.  Simmer 30 more minutes.</w:t>
            </w:r>
          </w:p>
          <w:p w14:paraId="251F3CA4" w14:textId="7E964F4D" w:rsidR="00DA797D" w:rsidRDefault="00DA797D" w:rsidP="00650AE4">
            <w:pPr>
              <w:pStyle w:val="Directions"/>
              <w:framePr w:wrap="auto" w:vAnchor="margin" w:hAnchor="text" w:xAlign="left" w:yAlign="inline"/>
              <w:tabs>
                <w:tab w:val="clear" w:pos="216"/>
              </w:tabs>
              <w:ind w:left="270" w:right="432" w:hanging="270"/>
              <w:suppressOverlap w:val="0"/>
            </w:pPr>
            <w:r>
              <w:t>Add the chopped kale.  Gently simmer for 10 minutes.</w:t>
            </w:r>
          </w:p>
          <w:p w14:paraId="42A83030" w14:textId="494D877D" w:rsidR="000E09A4" w:rsidRDefault="000E09A4" w:rsidP="00650AE4">
            <w:pPr>
              <w:pStyle w:val="Directions"/>
              <w:framePr w:wrap="auto" w:vAnchor="margin" w:hAnchor="text" w:xAlign="left" w:yAlign="inline"/>
              <w:tabs>
                <w:tab w:val="clear" w:pos="216"/>
              </w:tabs>
              <w:ind w:left="270" w:right="432" w:hanging="270"/>
              <w:suppressOverlap w:val="0"/>
            </w:pPr>
            <w:r>
              <w:t xml:space="preserve">Remove the bouquet </w:t>
            </w:r>
            <w:proofErr w:type="spellStart"/>
            <w:r>
              <w:t>garni</w:t>
            </w:r>
            <w:proofErr w:type="spellEnd"/>
            <w:r>
              <w:t xml:space="preserve"> and discard.</w:t>
            </w:r>
          </w:p>
          <w:p w14:paraId="5D5C6835" w14:textId="77777777" w:rsidR="00DA797D" w:rsidRDefault="00DA797D" w:rsidP="00DA797D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tabs>
                <w:tab w:val="clear" w:pos="216"/>
              </w:tabs>
              <w:ind w:right="432"/>
              <w:suppressOverlap w:val="0"/>
            </w:pPr>
          </w:p>
          <w:p w14:paraId="3D16A7EC" w14:textId="04E5AAD8" w:rsidR="00DA797D" w:rsidRDefault="00DA797D" w:rsidP="00DA797D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tabs>
                <w:tab w:val="clear" w:pos="216"/>
              </w:tabs>
              <w:suppressOverlap w:val="0"/>
            </w:pPr>
            <w:r>
              <w:t>Serve hot, garnished with p</w:t>
            </w:r>
            <w:r w:rsidRPr="00DA797D">
              <w:t xml:space="preserve">armesan cheese and with </w:t>
            </w:r>
            <w:r>
              <w:t>a crunchy French baguette on the side.</w:t>
            </w:r>
          </w:p>
          <w:p w14:paraId="79D7D9A3" w14:textId="77777777" w:rsidR="00DA797D" w:rsidRDefault="00DA797D" w:rsidP="00DA797D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tabs>
                <w:tab w:val="clear" w:pos="216"/>
              </w:tabs>
              <w:suppressOverlap w:val="0"/>
            </w:pPr>
          </w:p>
          <w:p w14:paraId="68C532C1" w14:textId="343C66C5" w:rsidR="00DA797D" w:rsidRDefault="00DA797D" w:rsidP="00DA797D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tabs>
                <w:tab w:val="clear" w:pos="216"/>
              </w:tabs>
              <w:suppressOverlap w:val="0"/>
            </w:pPr>
            <w:r>
              <w:t xml:space="preserve">*Optional </w:t>
            </w:r>
            <w:r w:rsidR="000E09A4">
              <w:t>substitutions:</w:t>
            </w:r>
          </w:p>
          <w:p w14:paraId="0C3F5D39" w14:textId="77777777" w:rsidR="000E09A4" w:rsidRDefault="000E09A4" w:rsidP="000E09A4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tabs>
                <w:tab w:val="clear" w:pos="216"/>
              </w:tabs>
              <w:ind w:left="720"/>
              <w:suppressOverlap w:val="0"/>
            </w:pPr>
            <w:r>
              <w:t>Use turkey sausage instead of pork sausage</w:t>
            </w:r>
          </w:p>
          <w:p w14:paraId="6495E325" w14:textId="1CFD7618" w:rsidR="000E09A4" w:rsidRDefault="000E09A4" w:rsidP="000E09A4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tabs>
                <w:tab w:val="clear" w:pos="216"/>
              </w:tabs>
              <w:ind w:left="720"/>
              <w:suppressOverlap w:val="0"/>
            </w:pPr>
            <w:r>
              <w:t>Use ground turkey seasoned with an Italian seasoning blend</w:t>
            </w:r>
          </w:p>
          <w:p w14:paraId="3E53AF63" w14:textId="2B7C2ECD" w:rsidR="000E09A4" w:rsidRDefault="000E09A4" w:rsidP="000E09A4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tabs>
                <w:tab w:val="clear" w:pos="216"/>
              </w:tabs>
              <w:ind w:left="720"/>
              <w:suppressOverlap w:val="0"/>
            </w:pPr>
            <w:r>
              <w:t>Use a red bell pepper instead of green</w:t>
            </w:r>
          </w:p>
          <w:p w14:paraId="631F3C4E" w14:textId="2E931195" w:rsidR="008A06D5" w:rsidRDefault="008A06D5" w:rsidP="002474CD">
            <w:pPr>
              <w:spacing w:before="1320"/>
            </w:pPr>
          </w:p>
        </w:tc>
      </w:tr>
      <w:tr w:rsidR="00BA0711" w14:paraId="1A758112" w14:textId="77777777" w:rsidTr="006970F7">
        <w:trPr>
          <w:trHeight w:hRule="exact" w:val="4320"/>
        </w:trPr>
        <w:tc>
          <w:tcPr>
            <w:tcW w:w="7200" w:type="dxa"/>
            <w:shd w:val="clear" w:color="auto" w:fill="auto"/>
          </w:tcPr>
          <w:p w14:paraId="4FAC2789" w14:textId="5B165EF0" w:rsidR="00BA0711" w:rsidRDefault="0023520A" w:rsidP="008A06D5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288" w:hanging="288"/>
              <w:suppressOverlap w:val="0"/>
            </w:pPr>
            <w:r>
              <w:rPr>
                <w:noProof/>
              </w:rPr>
              <w:pict w14:anchorId="0A9D4F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3.3pt;margin-top:-21.25pt;width:350.65pt;height:210.05pt;z-index:-1;mso-position-horizontal-relative:page;mso-position-vertical-relative:page">
                  <v:imagedata r:id="rId10" o:title="recipe-card-design-2_3x5"/>
                  <w10:wrap anchorx="page" anchory="page"/>
                </v:shape>
              </w:pict>
            </w:r>
          </w:p>
        </w:tc>
      </w:tr>
    </w:tbl>
    <w:p w14:paraId="28E56243" w14:textId="77777777" w:rsidR="00CB2834" w:rsidRDefault="00CB2834" w:rsidP="008602D2">
      <w:pPr>
        <w:sectPr w:rsidR="00CB2834" w:rsidSect="00EB03FE">
          <w:type w:val="continuous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p w14:paraId="02F76C33" w14:textId="1E0B1981" w:rsidR="00B703F2" w:rsidRDefault="0023520A">
      <w:r>
        <w:rPr>
          <w:noProof/>
        </w:rPr>
        <w:lastRenderedPageBreak/>
        <w:pict w14:anchorId="0A9D4F3D">
          <v:shape id="_x0000_s1033" type="#_x0000_t75" style="position:absolute;margin-left:129.75pt;margin-top:291.75pt;width:350.65pt;height:210.05pt;z-index:-2;mso-position-horizontal-relative:page;mso-position-vertical-relative:page">
            <v:imagedata r:id="rId10" o:title="recipe-card-design-2_3x5"/>
            <w10:wrap anchorx="page" anchory="page"/>
          </v:shape>
        </w:pict>
      </w:r>
      <w:r>
        <w:rPr>
          <w:noProof/>
        </w:rPr>
        <w:pict w14:anchorId="4FF588D6">
          <v:shape id="_x0000_s1032" type="#_x0000_t75" style="position:absolute;margin-left:129.75pt;margin-top:75.75pt;width:350.65pt;height:210.05pt;z-index:-3;mso-position-horizontal-relative:page;mso-position-vertical-relative:page">
            <v:imagedata r:id="rId10" o:title="recipe-card-design-2_3x5"/>
            <w10:wrap anchorx="page" anchory="page"/>
          </v:shape>
        </w:pict>
      </w:r>
    </w:p>
    <w:sectPr w:rsidR="00B703F2" w:rsidSect="00CB2834">
      <w:type w:val="continuous"/>
      <w:pgSz w:w="12240" w:h="15840" w:code="1"/>
      <w:pgMar w:top="1440" w:right="1440" w:bottom="720" w:left="25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30725" w14:textId="77777777" w:rsidR="0023520A" w:rsidRDefault="0023520A">
      <w:r>
        <w:separator/>
      </w:r>
    </w:p>
  </w:endnote>
  <w:endnote w:type="continuationSeparator" w:id="0">
    <w:p w14:paraId="735D51B4" w14:textId="77777777" w:rsidR="0023520A" w:rsidRDefault="0023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1AC89" w14:textId="77777777" w:rsidR="00343BC1" w:rsidRPr="00343BC1" w:rsidRDefault="00343BC1" w:rsidP="001B1B53">
    <w:pPr>
      <w:pStyle w:val="Footer"/>
      <w:tabs>
        <w:tab w:val="clear" w:pos="4320"/>
        <w:tab w:val="clear" w:pos="8640"/>
        <w:tab w:val="right" w:pos="9360"/>
      </w:tabs>
      <w:rPr>
        <w:sz w:val="18"/>
        <w:szCs w:val="18"/>
      </w:rPr>
    </w:pPr>
    <w:r w:rsidRPr="00343BC1">
      <w:rPr>
        <w:sz w:val="18"/>
        <w:szCs w:val="18"/>
      </w:rPr>
      <w:t xml:space="preserve">http://www.vertex42.com/WordTemplates/recipe-card-template.html </w:t>
    </w:r>
    <w:r w:rsidRPr="00343BC1">
      <w:rPr>
        <w:sz w:val="18"/>
        <w:szCs w:val="18"/>
      </w:rPr>
      <w:tab/>
      <w:t>© 2010 Vertex42 LLC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ECAC4" w14:textId="77777777" w:rsidR="0023520A" w:rsidRDefault="0023520A">
      <w:r>
        <w:separator/>
      </w:r>
    </w:p>
  </w:footnote>
  <w:footnote w:type="continuationSeparator" w:id="0">
    <w:p w14:paraId="54F6B70A" w14:textId="77777777" w:rsidR="0023520A" w:rsidRDefault="00235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86AB9" w14:textId="77777777" w:rsidR="00343BC1" w:rsidRPr="00122895" w:rsidRDefault="00343BC1" w:rsidP="00DE5C75">
    <w:pPr>
      <w:pStyle w:val="Header"/>
      <w:jc w:val="center"/>
      <w:rPr>
        <w:sz w:val="22"/>
        <w:szCs w:val="18"/>
      </w:rPr>
    </w:pPr>
    <w:r w:rsidRPr="00122895">
      <w:rPr>
        <w:sz w:val="22"/>
        <w:szCs w:val="18"/>
      </w:rPr>
      <w:t>Recipe Card Templates by Vertex42.com</w:t>
    </w:r>
  </w:p>
  <w:p w14:paraId="48F32156" w14:textId="77777777" w:rsidR="00122895" w:rsidRPr="00122895" w:rsidRDefault="00122895" w:rsidP="00DE5C75">
    <w:pPr>
      <w:pStyle w:val="Header"/>
      <w:jc w:val="center"/>
      <w:rPr>
        <w:sz w:val="22"/>
        <w:szCs w:val="18"/>
      </w:rPr>
    </w:pPr>
    <w:r w:rsidRPr="00122895">
      <w:rPr>
        <w:sz w:val="22"/>
        <w:szCs w:val="18"/>
      </w:rPr>
      <w:t>Compatible with Avery Printable Index Cards (Product 5388)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69A3"/>
    <w:multiLevelType w:val="hybridMultilevel"/>
    <w:tmpl w:val="AB3A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73C52E54"/>
    <w:multiLevelType w:val="hybridMultilevel"/>
    <w:tmpl w:val="11AC5B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DD0"/>
    <w:rsid w:val="00056DD0"/>
    <w:rsid w:val="000643B3"/>
    <w:rsid w:val="000E09A4"/>
    <w:rsid w:val="000E6D36"/>
    <w:rsid w:val="00122895"/>
    <w:rsid w:val="00126CA0"/>
    <w:rsid w:val="0015295F"/>
    <w:rsid w:val="00162986"/>
    <w:rsid w:val="001A0C4C"/>
    <w:rsid w:val="001B1B53"/>
    <w:rsid w:val="001E0FD6"/>
    <w:rsid w:val="0023520A"/>
    <w:rsid w:val="0024293F"/>
    <w:rsid w:val="002474CD"/>
    <w:rsid w:val="002539A1"/>
    <w:rsid w:val="002934C2"/>
    <w:rsid w:val="00343BC1"/>
    <w:rsid w:val="00363CFD"/>
    <w:rsid w:val="003659DF"/>
    <w:rsid w:val="00374798"/>
    <w:rsid w:val="003A6261"/>
    <w:rsid w:val="004E676C"/>
    <w:rsid w:val="00541350"/>
    <w:rsid w:val="005547BF"/>
    <w:rsid w:val="00587FDE"/>
    <w:rsid w:val="005B0C03"/>
    <w:rsid w:val="00605767"/>
    <w:rsid w:val="006156F6"/>
    <w:rsid w:val="00650AE4"/>
    <w:rsid w:val="0068627A"/>
    <w:rsid w:val="006970F7"/>
    <w:rsid w:val="006A563F"/>
    <w:rsid w:val="006D1E52"/>
    <w:rsid w:val="00743C1C"/>
    <w:rsid w:val="007A5AE3"/>
    <w:rsid w:val="007C56F7"/>
    <w:rsid w:val="007C734D"/>
    <w:rsid w:val="007F52C5"/>
    <w:rsid w:val="00814728"/>
    <w:rsid w:val="0084581E"/>
    <w:rsid w:val="008602D2"/>
    <w:rsid w:val="00883D47"/>
    <w:rsid w:val="008A06D5"/>
    <w:rsid w:val="008D41CD"/>
    <w:rsid w:val="0098550F"/>
    <w:rsid w:val="0099044C"/>
    <w:rsid w:val="009C6AA9"/>
    <w:rsid w:val="00A1731C"/>
    <w:rsid w:val="00A23D2E"/>
    <w:rsid w:val="00AA0CA0"/>
    <w:rsid w:val="00B703F2"/>
    <w:rsid w:val="00B77C69"/>
    <w:rsid w:val="00BA0711"/>
    <w:rsid w:val="00BC7DFE"/>
    <w:rsid w:val="00C10152"/>
    <w:rsid w:val="00C306A5"/>
    <w:rsid w:val="00C503E6"/>
    <w:rsid w:val="00C55B0B"/>
    <w:rsid w:val="00C626BE"/>
    <w:rsid w:val="00CA0496"/>
    <w:rsid w:val="00CB1352"/>
    <w:rsid w:val="00CB2834"/>
    <w:rsid w:val="00CC0509"/>
    <w:rsid w:val="00D83A1D"/>
    <w:rsid w:val="00DA1702"/>
    <w:rsid w:val="00DA797D"/>
    <w:rsid w:val="00DC2E06"/>
    <w:rsid w:val="00DE5C75"/>
    <w:rsid w:val="00E105CB"/>
    <w:rsid w:val="00E6008E"/>
    <w:rsid w:val="00E969E4"/>
    <w:rsid w:val="00EB03FE"/>
    <w:rsid w:val="00EE158A"/>
    <w:rsid w:val="00EF582B"/>
    <w:rsid w:val="00F55A20"/>
    <w:rsid w:val="00F71A97"/>
    <w:rsid w:val="00F83C02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71E31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7FDE"/>
    <w:rPr>
      <w:rFonts w:ascii="Trebuchet MS" w:hAnsi="Trebuchet MS"/>
      <w:sz w:val="14"/>
      <w:szCs w:val="24"/>
    </w:rPr>
  </w:style>
  <w:style w:type="paragraph" w:styleId="Heading1">
    <w:name w:val="heading 1"/>
    <w:basedOn w:val="Normal"/>
    <w:next w:val="Normal"/>
    <w:qFormat/>
    <w:rsid w:val="00587FDE"/>
    <w:pPr>
      <w:keepNext/>
      <w:spacing w:after="60"/>
      <w:outlineLvl w:val="0"/>
    </w:pPr>
    <w:rPr>
      <w:rFonts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CB1352"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0711"/>
    <w:rPr>
      <w:rFonts w:ascii="Trebuchet MS" w:hAnsi="Trebuchet MS"/>
      <w:sz w:val="1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CB1352"/>
    <w:pPr>
      <w:framePr w:wrap="around" w:vAnchor="page" w:hAnchor="page" w:x="2521" w:y="1441"/>
      <w:numPr>
        <w:numId w:val="3"/>
      </w:numPr>
      <w:tabs>
        <w:tab w:val="clear" w:pos="360"/>
        <w:tab w:val="left" w:pos="216"/>
      </w:tabs>
      <w:spacing w:after="20"/>
      <w:ind w:left="288" w:hanging="288"/>
      <w:suppressOverlap/>
    </w:pPr>
  </w:style>
  <w:style w:type="paragraph" w:customStyle="1" w:styleId="Ingredients">
    <w:name w:val="Ingredients"/>
    <w:basedOn w:val="Normal"/>
    <w:rsid w:val="00CB1352"/>
    <w:pPr>
      <w:framePr w:wrap="around" w:vAnchor="page" w:hAnchor="page" w:x="2521" w:y="1441"/>
      <w:tabs>
        <w:tab w:val="left" w:pos="1800"/>
        <w:tab w:val="left" w:pos="3600"/>
        <w:tab w:val="left" w:pos="5400"/>
      </w:tabs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rsid w:val="00DE5C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ad2c480530d939e2/UNSC/Recipes/Recipe%20Template%203x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Recipe%20Template%203x5.dotx</Template>
  <TotalTime>30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creator>Christopher Italiano</dc:creator>
  <cp:keywords>recipe card template, recipe template</cp:keywords>
  <dc:description>(c) 2010 Vertex42 LLC. All Rights Reserved.</dc:description>
  <cp:lastModifiedBy>Chris Italiano</cp:lastModifiedBy>
  <cp:revision>4</cp:revision>
  <cp:lastPrinted>2010-05-06T00:19:00Z</cp:lastPrinted>
  <dcterms:created xsi:type="dcterms:W3CDTF">2013-10-28T18:45:00Z</dcterms:created>
  <dcterms:modified xsi:type="dcterms:W3CDTF">2013-10-28T19:14:00Z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