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304D" w14:textId="77777777" w:rsidR="00EB03FE" w:rsidRDefault="00EB03FE" w:rsidP="006970F7">
      <w:pPr>
        <w:pStyle w:val="Heading1"/>
        <w:sectPr w:rsidR="00EB03FE" w:rsidSect="001B1B53">
          <w:headerReference w:type="default" r:id="rId8"/>
          <w:footerReference w:type="default" r:id="rId9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1C58345" w14:textId="77777777" w:rsidR="00EB03FE" w:rsidRDefault="00EB03FE" w:rsidP="006970F7">
      <w:pPr>
        <w:pStyle w:val="Heading1"/>
        <w:sectPr w:rsidR="00EB03FE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14:paraId="37181BB8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02645866" w14:textId="2EFF377F" w:rsidR="00CA0496" w:rsidRDefault="00037478" w:rsidP="007F52C5">
            <w:pPr>
              <w:pStyle w:val="Heading1"/>
              <w:tabs>
                <w:tab w:val="right" w:pos="4680"/>
              </w:tabs>
            </w:pPr>
            <w:r>
              <w:t xml:space="preserve">Oven </w:t>
            </w:r>
            <w:r w:rsidR="00E2626C">
              <w:t>Roasted Vegetable Soup</w:t>
            </w:r>
            <w:r w:rsidR="00650AE4">
              <w:tab/>
              <w:t>1 of 2</w:t>
            </w:r>
            <w:r w:rsidR="007F52C5">
              <w:tab/>
            </w:r>
          </w:p>
          <w:p w14:paraId="5E9FF5CE" w14:textId="0475F6A0" w:rsidR="00587FDE" w:rsidRDefault="00E2626C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 w:rsidRPr="00E2626C">
              <w:t xml:space="preserve">By </w:t>
            </w:r>
            <w:proofErr w:type="spellStart"/>
            <w:r w:rsidRPr="00E2626C">
              <w:t>Wai</w:t>
            </w:r>
            <w:proofErr w:type="spellEnd"/>
            <w:r w:rsidRPr="00E2626C">
              <w:t xml:space="preserve"> Lana, published in </w:t>
            </w:r>
            <w:r>
              <w:t>“</w:t>
            </w:r>
            <w:r w:rsidRPr="00E2626C">
              <w:t>Fit Yoga</w:t>
            </w:r>
            <w:r>
              <w:t>”</w:t>
            </w:r>
            <w:r w:rsidRPr="00E2626C">
              <w:t xml:space="preserve"> magazine, Feb 2008</w:t>
            </w:r>
          </w:p>
          <w:p w14:paraId="2DFEDC45" w14:textId="3C831305" w:rsidR="00F83C02" w:rsidRDefault="00F83C02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</w:p>
          <w:p w14:paraId="0B7D77D1" w14:textId="6C7D0903" w:rsidR="00E2626C" w:rsidRPr="00F83C02" w:rsidRDefault="00E2626C" w:rsidP="00E2626C">
            <w:pPr>
              <w:pStyle w:val="Description"/>
              <w:framePr w:wrap="auto" w:vAnchor="margin" w:hAnchor="text" w:xAlign="left" w:yAlign="inline"/>
              <w:ind w:right="702"/>
              <w:suppressOverlap w:val="0"/>
            </w:pPr>
            <w:r w:rsidRPr="00E2626C">
              <w:t>A hit at our Good For you Day lunches.  This is a sumptuous, slow-cooking soup that’s perfect for winter.  Roasting the vegetables first deepens and draws out the delicious flavors of parsnip, fennel and garlic.</w:t>
            </w:r>
          </w:p>
          <w:p w14:paraId="288B4617" w14:textId="77777777" w:rsidR="00587FDE" w:rsidRDefault="00587FDE" w:rsidP="008A06D5">
            <w:pPr>
              <w:pStyle w:val="Heading2"/>
              <w:spacing w:before="120"/>
            </w:pPr>
            <w:r>
              <w:t>INGREDIENTS</w:t>
            </w:r>
          </w:p>
          <w:p w14:paraId="076CBCA5" w14:textId="4330CEC6" w:rsidR="00E2626C" w:rsidRDefault="00E2626C" w:rsidP="00E2626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4 c</w:t>
            </w:r>
            <w:r>
              <w:t>ups cubed</w:t>
            </w:r>
            <w:r>
              <w:t xml:space="preserve"> potat</w:t>
            </w:r>
            <w:r>
              <w:t>o</w:t>
            </w:r>
            <w:r w:rsidR="004C5952">
              <w:t>*</w:t>
            </w:r>
            <w:r>
              <w:tab/>
            </w:r>
            <w:r>
              <w:t>4 c</w:t>
            </w:r>
            <w:r>
              <w:t>ups</w:t>
            </w:r>
            <w:r>
              <w:t xml:space="preserve"> cauliflower florets</w:t>
            </w:r>
            <w:r w:rsidR="004C5952">
              <w:t>*</w:t>
            </w:r>
            <w:r>
              <w:tab/>
              <w:t>3 cups chopped</w:t>
            </w:r>
            <w:r>
              <w:t xml:space="preserve"> fennel bulb</w:t>
            </w:r>
          </w:p>
          <w:p w14:paraId="718DB60B" w14:textId="42796450" w:rsidR="00E2626C" w:rsidRDefault="00E2626C" w:rsidP="00E2626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chopped parsnip</w:t>
            </w:r>
            <w:r w:rsidR="004C5952">
              <w:t>*</w:t>
            </w:r>
            <w:r>
              <w:tab/>
            </w:r>
            <w:r>
              <w:t>1 cup chopped onion</w:t>
            </w:r>
            <w:r>
              <w:tab/>
            </w:r>
            <w:r>
              <w:t>2 cups chopped red bell pepper</w:t>
            </w:r>
          </w:p>
          <w:p w14:paraId="09834A58" w14:textId="4CACE8FD" w:rsidR="00E2626C" w:rsidRDefault="00E2626C" w:rsidP="00E2626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>
              <w:t>-</w:t>
            </w:r>
            <w:r>
              <w:t>½ cups celery plus leaves</w:t>
            </w:r>
            <w:r w:rsidR="004C5952">
              <w:t>, chopped*</w:t>
            </w:r>
            <w:r>
              <w:tab/>
            </w:r>
            <w:r>
              <w:t>5 large cloves garlic</w:t>
            </w:r>
            <w:r w:rsidR="004C5952">
              <w:t xml:space="preserve">, </w:t>
            </w:r>
            <w:r w:rsidR="004C5952">
              <w:t>sliced</w:t>
            </w:r>
          </w:p>
          <w:p w14:paraId="55ED458D" w14:textId="3EE064EA" w:rsidR="00E2626C" w:rsidRDefault="00E2626C" w:rsidP="00E2626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olive oil</w:t>
            </w:r>
            <w:r>
              <w:tab/>
            </w:r>
            <w:r>
              <w:t xml:space="preserve">1 </w:t>
            </w:r>
            <w:proofErr w:type="spellStart"/>
            <w:r>
              <w:t>Tbsp</w:t>
            </w:r>
            <w:proofErr w:type="spellEnd"/>
            <w:r>
              <w:t xml:space="preserve"> dried tarragon</w:t>
            </w:r>
            <w:r>
              <w:tab/>
              <w:t>1</w:t>
            </w:r>
            <w:r>
              <w:t xml:space="preserve"> </w:t>
            </w:r>
            <w:proofErr w:type="spellStart"/>
            <w:r>
              <w:t>tsp</w:t>
            </w:r>
            <w:proofErr w:type="spellEnd"/>
            <w:r>
              <w:t xml:space="preserve"> salt </w:t>
            </w:r>
            <w:r>
              <w:t>(</w:t>
            </w:r>
            <w:r>
              <w:t>or to taste)</w:t>
            </w:r>
          </w:p>
          <w:p w14:paraId="3FA3293F" w14:textId="6AA5FD63" w:rsidR="00E2626C" w:rsidRDefault="00E2626C" w:rsidP="00E2626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</w:t>
            </w:r>
            <w:proofErr w:type="spellStart"/>
            <w:r>
              <w:t>tsp</w:t>
            </w:r>
            <w:proofErr w:type="spellEnd"/>
            <w:r>
              <w:t xml:space="preserve"> paprika</w:t>
            </w:r>
            <w:r>
              <w:tab/>
            </w:r>
            <w:r>
              <w:t xml:space="preserve">2 </w:t>
            </w:r>
            <w:proofErr w:type="spellStart"/>
            <w:r>
              <w:t>tsp</w:t>
            </w:r>
            <w:proofErr w:type="spellEnd"/>
            <w:r>
              <w:t xml:space="preserve"> ground cumin</w:t>
            </w:r>
            <w:r>
              <w:tab/>
            </w:r>
            <w:r>
              <w:t xml:space="preserve">2 </w:t>
            </w:r>
            <w:proofErr w:type="spellStart"/>
            <w:r>
              <w:t>tsp</w:t>
            </w:r>
            <w:proofErr w:type="spellEnd"/>
            <w:r>
              <w:t xml:space="preserve"> dried oregano</w:t>
            </w:r>
          </w:p>
          <w:p w14:paraId="71722203" w14:textId="47F25E89" w:rsidR="00E2626C" w:rsidRDefault="00E2626C" w:rsidP="00E2626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3 </w:t>
            </w:r>
            <w:proofErr w:type="spellStart"/>
            <w:r>
              <w:t>Tbsp</w:t>
            </w:r>
            <w:proofErr w:type="spellEnd"/>
            <w:r>
              <w:t xml:space="preserve"> balsamic vinegar</w:t>
            </w:r>
            <w:r>
              <w:tab/>
            </w:r>
            <w:r>
              <w:t>5-6 cups water</w:t>
            </w:r>
            <w:r>
              <w:tab/>
              <w:t>f</w:t>
            </w:r>
            <w:r>
              <w:t>resh-ground black pepper to taste</w:t>
            </w:r>
          </w:p>
          <w:p w14:paraId="2E4B8706" w14:textId="20731ABD" w:rsidR="00650AE4" w:rsidRDefault="00E2626C" w:rsidP="0039164E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 xml:space="preserve">¼ cup Bragg liquid </w:t>
            </w:r>
            <w:proofErr w:type="spellStart"/>
            <w:r>
              <w:t>aminos</w:t>
            </w:r>
            <w:proofErr w:type="spellEnd"/>
            <w:r>
              <w:t xml:space="preserve"> or tamari</w:t>
            </w:r>
            <w:r w:rsidR="0039164E">
              <w:tab/>
              <w:t>feta or goat cheese for garnish (optional)</w:t>
            </w:r>
          </w:p>
          <w:p w14:paraId="0EE20D83" w14:textId="77777777" w:rsidR="00587FDE" w:rsidRDefault="00587FDE" w:rsidP="008A06D5">
            <w:pPr>
              <w:pStyle w:val="Heading2"/>
              <w:spacing w:before="120"/>
            </w:pPr>
            <w:r>
              <w:t>DIRECTIONS</w:t>
            </w:r>
          </w:p>
          <w:p w14:paraId="4AF65A19" w14:textId="77777777" w:rsidR="00F83C02" w:rsidRDefault="00846D26" w:rsidP="00846D26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H</w:t>
            </w:r>
            <w:r w:rsidRPr="00846D26">
              <w:t>eat oven to 375</w:t>
            </w:r>
            <w:r>
              <w:t>°</w:t>
            </w:r>
            <w:r w:rsidRPr="00846D26">
              <w:t>F</w:t>
            </w:r>
            <w:r>
              <w:t>.</w:t>
            </w:r>
          </w:p>
          <w:p w14:paraId="08F1961A" w14:textId="6DA64831" w:rsidR="00846D26" w:rsidRPr="0099044C" w:rsidRDefault="00846D26" w:rsidP="004C5952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 w:rsidRPr="00846D26">
              <w:t>Place all ingredients except water and Bragg</w:t>
            </w:r>
            <w:r>
              <w:t>/</w:t>
            </w:r>
            <w:r w:rsidRPr="00846D26">
              <w:t>tamari in a large (16</w:t>
            </w:r>
            <w:r>
              <w:t xml:space="preserve">” </w:t>
            </w:r>
            <w:r w:rsidRPr="00846D26">
              <w:t>x</w:t>
            </w:r>
            <w:r>
              <w:t xml:space="preserve"> </w:t>
            </w:r>
            <w:r w:rsidRPr="00846D26">
              <w:t>11</w:t>
            </w:r>
            <w:r>
              <w:t>”</w:t>
            </w:r>
            <w:r w:rsidRPr="00846D26">
              <w:t>) roasting pan</w:t>
            </w:r>
            <w:r>
              <w:t>.  T</w:t>
            </w:r>
            <w:r w:rsidRPr="00846D26">
              <w:t xml:space="preserve">oss until </w:t>
            </w:r>
            <w:r w:rsidR="004C5952">
              <w:t xml:space="preserve">the vegetables </w:t>
            </w:r>
            <w:r w:rsidRPr="00846D26">
              <w:t>are well-coated with seasonings.</w:t>
            </w:r>
          </w:p>
        </w:tc>
      </w:tr>
      <w:tr w:rsidR="00BA0711" w:rsidRPr="006970F7" w14:paraId="4059780B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51D07E86" w14:textId="20C8273A" w:rsidR="00650AE4" w:rsidRDefault="00846D26" w:rsidP="00650AE4">
            <w:pPr>
              <w:pStyle w:val="Heading1"/>
              <w:tabs>
                <w:tab w:val="right" w:pos="4680"/>
              </w:tabs>
            </w:pPr>
            <w:r>
              <w:t>Oven Roasted Vegetable Soup</w:t>
            </w:r>
            <w:r w:rsidR="00650AE4">
              <w:tab/>
              <w:t>2 of 2</w:t>
            </w:r>
            <w:r w:rsidR="00650AE4">
              <w:tab/>
            </w:r>
          </w:p>
          <w:p w14:paraId="4C647431" w14:textId="77777777" w:rsidR="00650AE4" w:rsidRDefault="00650AE4" w:rsidP="00650AE4">
            <w:pPr>
              <w:pStyle w:val="Heading2"/>
              <w:spacing w:before="120"/>
            </w:pPr>
            <w:r>
              <w:t>DIRECTIONS</w:t>
            </w:r>
          </w:p>
          <w:p w14:paraId="2B87230E" w14:textId="2DB7D392" w:rsidR="00846D26" w:rsidRDefault="00846D26" w:rsidP="00846D26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right="1512" w:hanging="270"/>
              <w:suppressOverlap w:val="0"/>
            </w:pPr>
            <w:r>
              <w:t xml:space="preserve">Roast </w:t>
            </w:r>
            <w:r w:rsidR="004C5952">
              <w:t xml:space="preserve">the vegetables </w:t>
            </w:r>
            <w:r>
              <w:t xml:space="preserve">for 1 hour and 15 minutes, </w:t>
            </w:r>
            <w:r w:rsidR="004C5952">
              <w:t xml:space="preserve">turning them </w:t>
            </w:r>
            <w:r>
              <w:t>once, until they are tender and caramelized.</w:t>
            </w:r>
          </w:p>
          <w:p w14:paraId="7A588F52" w14:textId="5E5CC967" w:rsidR="00846D26" w:rsidRDefault="00846D26" w:rsidP="00846D26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right="702" w:hanging="270"/>
              <w:suppressOverlap w:val="0"/>
            </w:pPr>
            <w:r>
              <w:t xml:space="preserve">Place ¼ of the roasted </w:t>
            </w:r>
            <w:r w:rsidR="004C5952">
              <w:t xml:space="preserve">vegetables </w:t>
            </w:r>
            <w:r>
              <w:t xml:space="preserve">in a blender with enough water to reach the 5 cup mark, </w:t>
            </w:r>
            <w:r w:rsidR="0039164E">
              <w:t>and then</w:t>
            </w:r>
            <w:r>
              <w:t xml:space="preserve"> blend until smooth.</w:t>
            </w:r>
          </w:p>
          <w:p w14:paraId="327F48AE" w14:textId="7AD57C8E" w:rsidR="00846D26" w:rsidRDefault="00846D26" w:rsidP="00846D26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 xml:space="preserve">Pour </w:t>
            </w:r>
            <w:r w:rsidR="0039164E">
              <w:t>the pureed vegetables into a 4-</w:t>
            </w:r>
            <w:r>
              <w:t>quart pot</w:t>
            </w:r>
            <w:r w:rsidR="0039164E">
              <w:t>.  Add</w:t>
            </w:r>
            <w:r>
              <w:t xml:space="preserve"> </w:t>
            </w:r>
            <w:r w:rsidR="0039164E">
              <w:t>the r</w:t>
            </w:r>
            <w:r>
              <w:t xml:space="preserve">emaining </w:t>
            </w:r>
            <w:r w:rsidR="0039164E">
              <w:t xml:space="preserve">roasted </w:t>
            </w:r>
            <w:r>
              <w:t>veg</w:t>
            </w:r>
            <w:r w:rsidR="0039164E">
              <w:t xml:space="preserve">etables, </w:t>
            </w:r>
            <w:r>
              <w:t>water, and Bragg</w:t>
            </w:r>
            <w:r w:rsidR="0039164E">
              <w:t>/</w:t>
            </w:r>
            <w:r>
              <w:t>tamari.</w:t>
            </w:r>
          </w:p>
          <w:p w14:paraId="581419D8" w14:textId="45086F08" w:rsidR="00846D26" w:rsidRDefault="00846D26" w:rsidP="00846D26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Bri</w:t>
            </w:r>
            <w:r w:rsidR="0039164E">
              <w:t xml:space="preserve">ng to a boil, </w:t>
            </w:r>
            <w:r>
              <w:t>add</w:t>
            </w:r>
            <w:r w:rsidR="0039164E">
              <w:t>ing</w:t>
            </w:r>
            <w:r>
              <w:t xml:space="preserve"> more water</w:t>
            </w:r>
            <w:r w:rsidR="0039164E">
              <w:t xml:space="preserve"> </w:t>
            </w:r>
            <w:r>
              <w:t>if necessary</w:t>
            </w:r>
            <w:r w:rsidR="0039164E">
              <w:t xml:space="preserve"> to keep the vegetables covered</w:t>
            </w:r>
            <w:r>
              <w:t>.</w:t>
            </w:r>
          </w:p>
          <w:p w14:paraId="6944B4AB" w14:textId="28A752D4" w:rsidR="0039164E" w:rsidRDefault="00846D26" w:rsidP="0039164E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Remove from the heat</w:t>
            </w:r>
            <w:r w:rsidR="004C5952">
              <w:t>.</w:t>
            </w:r>
          </w:p>
          <w:p w14:paraId="5D3E5246" w14:textId="77777777" w:rsidR="0039164E" w:rsidRDefault="0039164E" w:rsidP="0039164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</w:p>
          <w:p w14:paraId="42A83030" w14:textId="382A6F42" w:rsidR="000E09A4" w:rsidRDefault="0039164E" w:rsidP="0039164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  <w:r>
              <w:t>S</w:t>
            </w:r>
            <w:r w:rsidR="00846D26">
              <w:t>erve</w:t>
            </w:r>
            <w:r>
              <w:t xml:space="preserve"> hot with a garnish of fresh aromatic fennel greens, crumbled feta, or soft </w:t>
            </w:r>
            <w:r w:rsidR="004C5952">
              <w:t>goat’s</w:t>
            </w:r>
            <w:r>
              <w:t xml:space="preserve"> cheese.</w:t>
            </w:r>
          </w:p>
          <w:p w14:paraId="79D7D9A3" w14:textId="77777777" w:rsidR="00DA797D" w:rsidRDefault="00DA797D" w:rsidP="00DA797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</w:p>
          <w:p w14:paraId="68C532C1" w14:textId="343C66C5" w:rsidR="00DA797D" w:rsidRDefault="00DA797D" w:rsidP="00DA797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  <w:r>
              <w:t xml:space="preserve">*Optional </w:t>
            </w:r>
            <w:r w:rsidR="000E09A4">
              <w:t>substitutions:</w:t>
            </w:r>
          </w:p>
          <w:p w14:paraId="0D53E085" w14:textId="77777777" w:rsidR="0039164E" w:rsidRDefault="0039164E" w:rsidP="0039164E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tabs>
                <w:tab w:val="clear" w:pos="216"/>
                <w:tab w:val="left" w:pos="354"/>
              </w:tabs>
              <w:ind w:left="360" w:hanging="180"/>
              <w:suppressOverlap w:val="0"/>
            </w:pPr>
            <w:r>
              <w:t xml:space="preserve">Use </w:t>
            </w:r>
            <w:r w:rsidRPr="0039164E">
              <w:t>yam</w:t>
            </w:r>
            <w:r>
              <w:t>s</w:t>
            </w:r>
            <w:r w:rsidRPr="0039164E">
              <w:t xml:space="preserve"> </w:t>
            </w:r>
            <w:r>
              <w:t xml:space="preserve">instead of </w:t>
            </w:r>
            <w:r w:rsidRPr="0039164E">
              <w:t>potato</w:t>
            </w:r>
            <w:r>
              <w:t xml:space="preserve">es; </w:t>
            </w:r>
            <w:r w:rsidRPr="0039164E">
              <w:t xml:space="preserve">broccoli </w:t>
            </w:r>
            <w:r>
              <w:t>instead of</w:t>
            </w:r>
            <w:r w:rsidRPr="0039164E">
              <w:t xml:space="preserve"> cauliflower; carrot</w:t>
            </w:r>
            <w:r>
              <w:t>s</w:t>
            </w:r>
            <w:r w:rsidRPr="0039164E">
              <w:t xml:space="preserve"> </w:t>
            </w:r>
            <w:r>
              <w:t>instead of</w:t>
            </w:r>
            <w:r w:rsidRPr="0039164E">
              <w:t xml:space="preserve"> parsnip</w:t>
            </w:r>
            <w:r>
              <w:t>s</w:t>
            </w:r>
            <w:r w:rsidRPr="0039164E">
              <w:t>;</w:t>
            </w:r>
            <w:r>
              <w:t xml:space="preserve"> </w:t>
            </w:r>
            <w:r w:rsidRPr="0039164E">
              <w:t xml:space="preserve">celeriac </w:t>
            </w:r>
            <w:r>
              <w:t>instead of celery.</w:t>
            </w:r>
          </w:p>
          <w:p w14:paraId="3E53AF63" w14:textId="65D90935" w:rsidR="000E09A4" w:rsidRDefault="0039164E" w:rsidP="0039164E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tabs>
                <w:tab w:val="clear" w:pos="216"/>
                <w:tab w:val="left" w:pos="354"/>
              </w:tabs>
              <w:ind w:left="360" w:hanging="180"/>
              <w:suppressOverlap w:val="0"/>
            </w:pPr>
            <w:r w:rsidRPr="0039164E">
              <w:t xml:space="preserve">Instead of tarragon, </w:t>
            </w:r>
            <w:r>
              <w:t xml:space="preserve">use </w:t>
            </w:r>
            <w:r w:rsidRPr="0039164E">
              <w:t>thyme, rosemary</w:t>
            </w:r>
            <w:r>
              <w:t>,</w:t>
            </w:r>
            <w:r w:rsidRPr="0039164E">
              <w:t xml:space="preserve"> or Italian seasoning.</w:t>
            </w:r>
          </w:p>
          <w:p w14:paraId="631F3C4E" w14:textId="2E931195" w:rsidR="008A06D5" w:rsidRDefault="008A06D5" w:rsidP="002474CD">
            <w:pPr>
              <w:spacing w:before="1320"/>
            </w:pPr>
          </w:p>
        </w:tc>
      </w:tr>
      <w:tr w:rsidR="00BA0711" w14:paraId="1A758112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4FAC2789" w14:textId="5B165EF0" w:rsidR="00BA0711" w:rsidRDefault="000743C6" w:rsidP="008A06D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  <w:r>
              <w:rPr>
                <w:noProof/>
              </w:rPr>
              <w:pict w14:anchorId="0A9D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3.3pt;margin-top:-21.25pt;width:350.65pt;height:210.05pt;z-index:-1;mso-position-horizontal-relative:page;mso-position-vertical-relative:page">
                  <v:imagedata r:id="rId10" o:title="recipe-card-design-2_3x5"/>
                  <w10:wrap anchorx="page" anchory="page"/>
                </v:shape>
              </w:pict>
            </w:r>
          </w:p>
        </w:tc>
      </w:tr>
    </w:tbl>
    <w:p w14:paraId="28E56243" w14:textId="77777777" w:rsidR="00CB2834" w:rsidRDefault="00CB2834" w:rsidP="008602D2">
      <w:pPr>
        <w:sectPr w:rsidR="00CB2834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2F76C33" w14:textId="1E0B1981" w:rsidR="00B703F2" w:rsidRDefault="000743C6">
      <w:bookmarkStart w:id="0" w:name="_GoBack"/>
      <w:bookmarkEnd w:id="0"/>
      <w:r>
        <w:rPr>
          <w:noProof/>
        </w:rPr>
        <w:lastRenderedPageBreak/>
        <w:pict w14:anchorId="0A9D4F3D">
          <v:shape id="_x0000_s1033" type="#_x0000_t75" style="position:absolute;margin-left:129.75pt;margin-top:291.75pt;width:350.65pt;height:210.05pt;z-index:-2;mso-position-horizontal-relative:page;mso-position-vertical-relative:page">
            <v:imagedata r:id="rId10" o:title="recipe-card-design-2_3x5"/>
            <w10:wrap anchorx="page" anchory="page"/>
          </v:shape>
        </w:pict>
      </w:r>
      <w:r>
        <w:rPr>
          <w:noProof/>
        </w:rPr>
        <w:pict w14:anchorId="4FF588D6">
          <v:shape id="_x0000_s1032" type="#_x0000_t75" style="position:absolute;margin-left:129.75pt;margin-top:75.75pt;width:350.65pt;height:210.05pt;z-index:-3;mso-position-horizontal-relative:page;mso-position-vertical-relative:page">
            <v:imagedata r:id="rId10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84E87" w14:textId="77777777" w:rsidR="000743C6" w:rsidRDefault="000743C6">
      <w:r>
        <w:separator/>
      </w:r>
    </w:p>
  </w:endnote>
  <w:endnote w:type="continuationSeparator" w:id="0">
    <w:p w14:paraId="4BA1817F" w14:textId="77777777" w:rsidR="000743C6" w:rsidRDefault="0007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AC89" w14:textId="77777777"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 xml:space="preserve">http://www.vertex42.com/WordTemplates/recipe-card-template.html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6B984" w14:textId="77777777" w:rsidR="000743C6" w:rsidRDefault="000743C6">
      <w:r>
        <w:separator/>
      </w:r>
    </w:p>
  </w:footnote>
  <w:footnote w:type="continuationSeparator" w:id="0">
    <w:p w14:paraId="6D104A29" w14:textId="77777777" w:rsidR="000743C6" w:rsidRDefault="0007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6AB9" w14:textId="77777777"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14:paraId="48F32156" w14:textId="77777777"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98"/>
    <w:multiLevelType w:val="hybridMultilevel"/>
    <w:tmpl w:val="4296E88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5D162FF"/>
    <w:multiLevelType w:val="hybridMultilevel"/>
    <w:tmpl w:val="5D201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0E69A3"/>
    <w:multiLevelType w:val="hybridMultilevel"/>
    <w:tmpl w:val="AB3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3C52E54"/>
    <w:multiLevelType w:val="hybridMultilevel"/>
    <w:tmpl w:val="11AC5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D0"/>
    <w:rsid w:val="00037478"/>
    <w:rsid w:val="00056DD0"/>
    <w:rsid w:val="000643B3"/>
    <w:rsid w:val="000743C6"/>
    <w:rsid w:val="000E09A4"/>
    <w:rsid w:val="000E6D36"/>
    <w:rsid w:val="00122895"/>
    <w:rsid w:val="00126CA0"/>
    <w:rsid w:val="0015295F"/>
    <w:rsid w:val="00162986"/>
    <w:rsid w:val="001A0C4C"/>
    <w:rsid w:val="001B1B53"/>
    <w:rsid w:val="001E0FD6"/>
    <w:rsid w:val="0023520A"/>
    <w:rsid w:val="0024293F"/>
    <w:rsid w:val="002474CD"/>
    <w:rsid w:val="002539A1"/>
    <w:rsid w:val="002934C2"/>
    <w:rsid w:val="00343BC1"/>
    <w:rsid w:val="00363CFD"/>
    <w:rsid w:val="003659DF"/>
    <w:rsid w:val="00374798"/>
    <w:rsid w:val="0039164E"/>
    <w:rsid w:val="003A6261"/>
    <w:rsid w:val="004C5952"/>
    <w:rsid w:val="004E676C"/>
    <w:rsid w:val="00541350"/>
    <w:rsid w:val="005547BF"/>
    <w:rsid w:val="00587FDE"/>
    <w:rsid w:val="005B0C03"/>
    <w:rsid w:val="00605767"/>
    <w:rsid w:val="006156F6"/>
    <w:rsid w:val="00650AE4"/>
    <w:rsid w:val="0068627A"/>
    <w:rsid w:val="006970F7"/>
    <w:rsid w:val="006A563F"/>
    <w:rsid w:val="006D1E52"/>
    <w:rsid w:val="00743C1C"/>
    <w:rsid w:val="007A5AE3"/>
    <w:rsid w:val="007C56F7"/>
    <w:rsid w:val="007C734D"/>
    <w:rsid w:val="007F52C5"/>
    <w:rsid w:val="00814728"/>
    <w:rsid w:val="0084581E"/>
    <w:rsid w:val="00846D26"/>
    <w:rsid w:val="008602D2"/>
    <w:rsid w:val="00883D47"/>
    <w:rsid w:val="008A06D5"/>
    <w:rsid w:val="008D41CD"/>
    <w:rsid w:val="0098550F"/>
    <w:rsid w:val="0099044C"/>
    <w:rsid w:val="009C6AA9"/>
    <w:rsid w:val="00A1731C"/>
    <w:rsid w:val="00A23D2E"/>
    <w:rsid w:val="00AA0CA0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A797D"/>
    <w:rsid w:val="00DC2E06"/>
    <w:rsid w:val="00DE5C75"/>
    <w:rsid w:val="00E105CB"/>
    <w:rsid w:val="00E2626C"/>
    <w:rsid w:val="00E6008E"/>
    <w:rsid w:val="00E969E4"/>
    <w:rsid w:val="00EB03FE"/>
    <w:rsid w:val="00EE158A"/>
    <w:rsid w:val="00EF582B"/>
    <w:rsid w:val="00F55A20"/>
    <w:rsid w:val="00F71A97"/>
    <w:rsid w:val="00F83C0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E3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clear" w:pos="360"/>
        <w:tab w:val="left" w:pos="216"/>
      </w:tabs>
      <w:spacing w:after="20"/>
      <w:ind w:left="288" w:hanging="288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li\SkyDrive\UNSC\Recipes\Recipe%20Template%203x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 3x5.dotx</Template>
  <TotalTime>52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creator>Christopher Italiano</dc:creator>
  <cp:keywords>recipe card template, recipe template</cp:keywords>
  <dc:description>(c) 2010 Vertex42 LLC. All Rights Reserved.</dc:description>
  <cp:lastModifiedBy>Chris Italiano</cp:lastModifiedBy>
  <cp:revision>8</cp:revision>
  <cp:lastPrinted>2013-10-28T19:43:00Z</cp:lastPrinted>
  <dcterms:created xsi:type="dcterms:W3CDTF">2013-10-28T18:45:00Z</dcterms:created>
  <dcterms:modified xsi:type="dcterms:W3CDTF">2013-10-28T19:45:00Z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