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D304D" w14:textId="77777777" w:rsidR="00EB03FE" w:rsidRDefault="00EB03FE" w:rsidP="006970F7">
      <w:pPr>
        <w:pStyle w:val="Heading1"/>
        <w:sectPr w:rsidR="00EB03FE" w:rsidSect="001B1B53">
          <w:headerReference w:type="default" r:id="rId8"/>
          <w:footerReference w:type="default" r:id="rId9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</w:p>
    <w:p w14:paraId="01C58345" w14:textId="77777777" w:rsidR="00EB03FE" w:rsidRDefault="00EB03FE" w:rsidP="006970F7">
      <w:pPr>
        <w:pStyle w:val="Heading1"/>
        <w:sectPr w:rsidR="00EB03FE" w:rsidSect="00EB03FE">
          <w:type w:val="continuous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</w:p>
    <w:tbl>
      <w:tblPr>
        <w:tblpPr w:vertAnchor="page" w:horzAnchor="page" w:tblpX="3025" w:tblpY="1441"/>
        <w:tblOverlap w:val="never"/>
        <w:tblW w:w="72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04" w:type="dxa"/>
          <w:left w:w="504" w:type="dxa"/>
          <w:right w:w="504" w:type="dxa"/>
        </w:tblCellMar>
        <w:tblLook w:val="01E0" w:firstRow="1" w:lastRow="1" w:firstColumn="1" w:lastColumn="1" w:noHBand="0" w:noVBand="0"/>
      </w:tblPr>
      <w:tblGrid>
        <w:gridCol w:w="7200"/>
      </w:tblGrid>
      <w:tr w:rsidR="00CA0496" w14:paraId="37181BB8" w14:textId="77777777" w:rsidTr="006970F7">
        <w:trPr>
          <w:trHeight w:hRule="exact" w:val="4320"/>
        </w:trPr>
        <w:tc>
          <w:tcPr>
            <w:tcW w:w="7200" w:type="dxa"/>
            <w:shd w:val="clear" w:color="auto" w:fill="auto"/>
          </w:tcPr>
          <w:p w14:paraId="02645866" w14:textId="34EC8EFF" w:rsidR="00CA0496" w:rsidRDefault="000E50BD" w:rsidP="007F52C5">
            <w:pPr>
              <w:pStyle w:val="Heading1"/>
              <w:tabs>
                <w:tab w:val="right" w:pos="4680"/>
              </w:tabs>
            </w:pPr>
            <w:r>
              <w:t>Mexican Salad</w:t>
            </w:r>
            <w:r w:rsidR="00650AE4">
              <w:tab/>
            </w:r>
          </w:p>
          <w:p w14:paraId="21C613A1" w14:textId="77777777" w:rsidR="000E50BD" w:rsidRDefault="000E50BD" w:rsidP="002474CD">
            <w:pPr>
              <w:pStyle w:val="Description"/>
              <w:framePr w:wrap="auto" w:vAnchor="margin" w:hAnchor="text" w:xAlign="left" w:yAlign="inline"/>
              <w:tabs>
                <w:tab w:val="right" w:pos="4680"/>
              </w:tabs>
              <w:ind w:right="1422"/>
              <w:suppressOverlap w:val="0"/>
            </w:pPr>
            <w:r>
              <w:t>From Epicurean.com via Wendy Erickson</w:t>
            </w:r>
          </w:p>
          <w:p w14:paraId="7D8D1B7E" w14:textId="46EBDCC2" w:rsidR="000E50BD" w:rsidRDefault="000E50BD" w:rsidP="002474CD">
            <w:pPr>
              <w:pStyle w:val="Description"/>
              <w:framePr w:wrap="auto" w:vAnchor="margin" w:hAnchor="text" w:xAlign="left" w:yAlign="inline"/>
              <w:tabs>
                <w:tab w:val="right" w:pos="4680"/>
              </w:tabs>
              <w:ind w:right="1422"/>
              <w:suppressOverlap w:val="0"/>
            </w:pPr>
            <w:r>
              <w:t>Serves 6</w:t>
            </w:r>
          </w:p>
          <w:p w14:paraId="288B4617" w14:textId="77777777" w:rsidR="00587FDE" w:rsidRDefault="00587FDE" w:rsidP="008A06D5">
            <w:pPr>
              <w:pStyle w:val="Heading2"/>
              <w:spacing w:before="120"/>
            </w:pPr>
            <w:r>
              <w:t>INGREDIENTS</w:t>
            </w:r>
          </w:p>
          <w:p w14:paraId="6046923D" w14:textId="19E17AA6" w:rsidR="000E50BD" w:rsidRDefault="000E50BD" w:rsidP="000E50BD">
            <w:pPr>
              <w:pStyle w:val="Ingredients"/>
              <w:framePr w:wrap="auto" w:vAnchor="margin" w:hAnchor="text" w:xAlign="left" w:yAlign="inline"/>
              <w:ind w:right="-18"/>
              <w:suppressOverlap w:val="0"/>
            </w:pPr>
            <w:r>
              <w:t>1–15oz can black beans, rinsed and drained</w:t>
            </w:r>
            <w:r>
              <w:tab/>
            </w:r>
            <w:r>
              <w:t>1</w:t>
            </w:r>
            <w:r>
              <w:t>-</w:t>
            </w:r>
            <w:r>
              <w:t>15oz can garbanzo beans, drained</w:t>
            </w:r>
          </w:p>
          <w:p w14:paraId="57497EA4" w14:textId="2803145A" w:rsidR="000E50BD" w:rsidRDefault="000E50BD" w:rsidP="000E50BD">
            <w:pPr>
              <w:pStyle w:val="Ingredients"/>
              <w:framePr w:wrap="auto" w:vAnchor="margin" w:hAnchor="text" w:xAlign="left" w:yAlign="inline"/>
              <w:ind w:right="-18"/>
              <w:suppressOverlap w:val="0"/>
            </w:pPr>
            <w:r>
              <w:t>1–15oz can light red kidney beans, rinsed and drained</w:t>
            </w:r>
            <w:r>
              <w:tab/>
            </w:r>
            <w:r>
              <w:t>2 cups frozen corn kernels</w:t>
            </w:r>
          </w:p>
          <w:p w14:paraId="55B3DDFA" w14:textId="1ADEE027" w:rsidR="000E50BD" w:rsidRDefault="000E50BD" w:rsidP="000E50BD">
            <w:pPr>
              <w:pStyle w:val="Ingredients"/>
              <w:framePr w:wrap="auto" w:vAnchor="margin" w:hAnchor="text" w:xAlign="left" w:yAlign="inline"/>
              <w:ind w:right="-18"/>
              <w:suppressOverlap w:val="0"/>
            </w:pPr>
            <w:r>
              <w:t>½ onion, finely diced</w:t>
            </w:r>
            <w:r>
              <w:tab/>
            </w:r>
            <w:r>
              <w:t xml:space="preserve">1 </w:t>
            </w:r>
            <w:proofErr w:type="spellStart"/>
            <w:r>
              <w:t>Tbsp</w:t>
            </w:r>
            <w:proofErr w:type="spellEnd"/>
            <w:r>
              <w:t xml:space="preserve"> </w:t>
            </w:r>
            <w:r>
              <w:t>chopped fresh cilantro</w:t>
            </w:r>
          </w:p>
          <w:p w14:paraId="6E40FC73" w14:textId="77129CE7" w:rsidR="000E50BD" w:rsidRDefault="000E50BD" w:rsidP="000E50BD">
            <w:pPr>
              <w:pStyle w:val="Ingredients"/>
              <w:framePr w:wrap="auto" w:vAnchor="margin" w:hAnchor="text" w:xAlign="left" w:yAlign="inline"/>
              <w:ind w:right="-18"/>
              <w:suppressOverlap w:val="0"/>
            </w:pPr>
            <w:r>
              <w:t>1-2 jalapeno peppers, seeded and minced (optional)</w:t>
            </w:r>
            <w:r>
              <w:tab/>
            </w:r>
            <w:r>
              <w:t>1 red bell pepper, diced</w:t>
            </w:r>
          </w:p>
          <w:p w14:paraId="5475B1EE" w14:textId="0C78F3D8" w:rsidR="000E50BD" w:rsidRDefault="000E50BD" w:rsidP="000E50BD">
            <w:pPr>
              <w:pStyle w:val="Ingredients"/>
              <w:framePr w:wrap="auto" w:vAnchor="margin" w:hAnchor="text" w:xAlign="left" w:yAlign="inline"/>
              <w:ind w:right="-18"/>
              <w:suppressOverlap w:val="0"/>
            </w:pPr>
            <w:r>
              <w:t>¼ cup olive oil</w:t>
            </w:r>
            <w:r>
              <w:tab/>
            </w:r>
            <w:r>
              <w:t xml:space="preserve">3 </w:t>
            </w:r>
            <w:proofErr w:type="spellStart"/>
            <w:r>
              <w:t>Tbsp</w:t>
            </w:r>
            <w:proofErr w:type="spellEnd"/>
            <w:r>
              <w:t xml:space="preserve"> </w:t>
            </w:r>
            <w:r>
              <w:t>fresh lime juice</w:t>
            </w:r>
            <w:r>
              <w:tab/>
            </w:r>
            <w:r>
              <w:t xml:space="preserve">1 </w:t>
            </w:r>
            <w:proofErr w:type="spellStart"/>
            <w:r>
              <w:t>tsp</w:t>
            </w:r>
            <w:proofErr w:type="spellEnd"/>
            <w:r>
              <w:t xml:space="preserve"> ground black pepper</w:t>
            </w:r>
          </w:p>
          <w:p w14:paraId="2E4B8706" w14:textId="25484080" w:rsidR="00650AE4" w:rsidRDefault="000E50BD" w:rsidP="000E50BD">
            <w:pPr>
              <w:pStyle w:val="Ingredients"/>
              <w:framePr w:wrap="auto" w:vAnchor="margin" w:hAnchor="text" w:xAlign="left" w:yAlign="inline"/>
              <w:ind w:right="-18"/>
              <w:suppressOverlap w:val="0"/>
            </w:pPr>
            <w:r>
              <w:t>salt to taste</w:t>
            </w:r>
            <w:r>
              <w:tab/>
            </w:r>
            <w:r>
              <w:t xml:space="preserve">½ </w:t>
            </w:r>
            <w:proofErr w:type="spellStart"/>
            <w:r>
              <w:t>ts</w:t>
            </w:r>
            <w:r>
              <w:t>p</w:t>
            </w:r>
            <w:proofErr w:type="spellEnd"/>
            <w:r>
              <w:t xml:space="preserve"> honey</w:t>
            </w:r>
            <w:r>
              <w:tab/>
              <w:t>1 bag tortilla chips</w:t>
            </w:r>
          </w:p>
          <w:p w14:paraId="0EE20D83" w14:textId="77777777" w:rsidR="00587FDE" w:rsidRDefault="00587FDE" w:rsidP="008A06D5">
            <w:pPr>
              <w:pStyle w:val="Heading2"/>
              <w:spacing w:before="120"/>
            </w:pPr>
            <w:r>
              <w:t>DIRECTIONS</w:t>
            </w:r>
          </w:p>
          <w:p w14:paraId="7C5E8A5F" w14:textId="77777777" w:rsidR="000E50BD" w:rsidRDefault="000E50BD" w:rsidP="000E50BD">
            <w:pPr>
              <w:pStyle w:val="Directions"/>
              <w:framePr w:wrap="auto" w:vAnchor="margin" w:hAnchor="text" w:xAlign="left" w:yAlign="inline"/>
              <w:tabs>
                <w:tab w:val="clear" w:pos="216"/>
              </w:tabs>
              <w:ind w:left="270" w:hanging="270"/>
              <w:suppressOverlap w:val="0"/>
            </w:pPr>
            <w:r w:rsidRPr="000E50BD">
              <w:t>In a large bowl, combine all vegeta</w:t>
            </w:r>
            <w:r>
              <w:t>bles and beans.</w:t>
            </w:r>
          </w:p>
          <w:p w14:paraId="0F5BF1FC" w14:textId="77777777" w:rsidR="000E50BD" w:rsidRDefault="000E50BD" w:rsidP="000E50BD">
            <w:pPr>
              <w:pStyle w:val="Directions"/>
              <w:framePr w:wrap="auto" w:vAnchor="margin" w:hAnchor="text" w:xAlign="left" w:yAlign="inline"/>
              <w:tabs>
                <w:tab w:val="clear" w:pos="216"/>
              </w:tabs>
              <w:ind w:left="270" w:hanging="270"/>
              <w:suppressOverlap w:val="0"/>
            </w:pPr>
            <w:r>
              <w:t>Add the</w:t>
            </w:r>
            <w:r w:rsidRPr="000E50BD">
              <w:t xml:space="preserve"> olive oil, lime juice, pepper, salt and honey</w:t>
            </w:r>
            <w:r>
              <w:t xml:space="preserve"> to</w:t>
            </w:r>
            <w:r>
              <w:t xml:space="preserve"> a small jar</w:t>
            </w:r>
            <w:r>
              <w:t>.  S</w:t>
            </w:r>
            <w:r w:rsidRPr="000E50BD">
              <w:t>hake to mix.</w:t>
            </w:r>
          </w:p>
          <w:p w14:paraId="0E025B09" w14:textId="77777777" w:rsidR="000E50BD" w:rsidRDefault="000E50BD" w:rsidP="000E50BD">
            <w:pPr>
              <w:pStyle w:val="Directions"/>
              <w:framePr w:wrap="auto" w:vAnchor="margin" w:hAnchor="text" w:xAlign="left" w:yAlign="inline"/>
              <w:tabs>
                <w:tab w:val="clear" w:pos="216"/>
              </w:tabs>
              <w:ind w:left="270" w:hanging="270"/>
              <w:suppressOverlap w:val="0"/>
            </w:pPr>
            <w:r w:rsidRPr="000E50BD">
              <w:t xml:space="preserve">Pour </w:t>
            </w:r>
            <w:r>
              <w:t xml:space="preserve">the dressing </w:t>
            </w:r>
            <w:r w:rsidRPr="000E50BD">
              <w:t xml:space="preserve">over </w:t>
            </w:r>
            <w:r>
              <w:t xml:space="preserve">the </w:t>
            </w:r>
            <w:r w:rsidRPr="000E50BD">
              <w:t>beans and vegetables</w:t>
            </w:r>
            <w:r>
              <w:t xml:space="preserve">, and then </w:t>
            </w:r>
            <w:r w:rsidRPr="000E50BD">
              <w:t>mix well.</w:t>
            </w:r>
          </w:p>
          <w:p w14:paraId="5D1ADAB7" w14:textId="77777777" w:rsidR="000E50BD" w:rsidRDefault="000E50BD" w:rsidP="000E50BD">
            <w:pPr>
              <w:pStyle w:val="Directions"/>
              <w:framePr w:wrap="auto" w:vAnchor="margin" w:hAnchor="text" w:xAlign="left" w:yAlign="inline"/>
              <w:tabs>
                <w:tab w:val="clear" w:pos="216"/>
              </w:tabs>
              <w:ind w:left="270" w:hanging="270"/>
              <w:suppressOverlap w:val="0"/>
            </w:pPr>
            <w:r w:rsidRPr="000E50BD">
              <w:t>Refrigerate to allow flavors to blend.</w:t>
            </w:r>
          </w:p>
          <w:p w14:paraId="5A5BF64F" w14:textId="77777777" w:rsidR="000E50BD" w:rsidRDefault="000E50BD" w:rsidP="000E50BD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tabs>
                <w:tab w:val="clear" w:pos="216"/>
              </w:tabs>
              <w:suppressOverlap w:val="0"/>
            </w:pPr>
          </w:p>
          <w:p w14:paraId="08F1961A" w14:textId="429398A9" w:rsidR="00846D26" w:rsidRPr="0099044C" w:rsidRDefault="000E50BD" w:rsidP="000E50BD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tabs>
                <w:tab w:val="clear" w:pos="216"/>
              </w:tabs>
              <w:suppressOverlap w:val="0"/>
            </w:pPr>
            <w:r>
              <w:t>S</w:t>
            </w:r>
            <w:r w:rsidRPr="000E50BD">
              <w:t xml:space="preserve">erve with </w:t>
            </w:r>
            <w:r>
              <w:t>t</w:t>
            </w:r>
            <w:r w:rsidRPr="000E50BD">
              <w:t xml:space="preserve">ortilla </w:t>
            </w:r>
            <w:r>
              <w:t>c</w:t>
            </w:r>
            <w:r w:rsidRPr="000E50BD">
              <w:t>hips</w:t>
            </w:r>
          </w:p>
        </w:tc>
      </w:tr>
      <w:tr w:rsidR="00BA0711" w:rsidRPr="006970F7" w14:paraId="4059780B" w14:textId="77777777" w:rsidTr="006970F7">
        <w:trPr>
          <w:trHeight w:hRule="exact" w:val="4320"/>
        </w:trPr>
        <w:tc>
          <w:tcPr>
            <w:tcW w:w="7200" w:type="dxa"/>
            <w:shd w:val="clear" w:color="auto" w:fill="auto"/>
          </w:tcPr>
          <w:p w14:paraId="631F3C4E" w14:textId="2E931195" w:rsidR="008A06D5" w:rsidRDefault="008A06D5" w:rsidP="002474CD">
            <w:pPr>
              <w:spacing w:before="1320"/>
            </w:pPr>
            <w:bookmarkStart w:id="0" w:name="_GoBack"/>
            <w:bookmarkEnd w:id="0"/>
          </w:p>
        </w:tc>
      </w:tr>
      <w:tr w:rsidR="00BA0711" w14:paraId="1A758112" w14:textId="77777777" w:rsidTr="006970F7">
        <w:trPr>
          <w:trHeight w:hRule="exact" w:val="4320"/>
        </w:trPr>
        <w:tc>
          <w:tcPr>
            <w:tcW w:w="7200" w:type="dxa"/>
            <w:shd w:val="clear" w:color="auto" w:fill="auto"/>
          </w:tcPr>
          <w:p w14:paraId="4FAC2789" w14:textId="5B165EF0" w:rsidR="00BA0711" w:rsidRDefault="00AC0C0A" w:rsidP="008A06D5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288" w:hanging="288"/>
              <w:suppressOverlap w:val="0"/>
            </w:pPr>
            <w:r>
              <w:rPr>
                <w:noProof/>
              </w:rPr>
              <w:pict w14:anchorId="0A9D4F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left:0;text-align:left;margin-left:3.3pt;margin-top:-21.25pt;width:350.65pt;height:210.05pt;z-index:-1;mso-position-horizontal-relative:page;mso-position-vertical-relative:page">
                  <v:imagedata r:id="rId10" o:title="recipe-card-design-2_3x5"/>
                  <w10:wrap anchorx="page" anchory="page"/>
                </v:shape>
              </w:pict>
            </w:r>
          </w:p>
        </w:tc>
      </w:tr>
    </w:tbl>
    <w:p w14:paraId="28E56243" w14:textId="77777777" w:rsidR="00CB2834" w:rsidRDefault="00CB2834" w:rsidP="008602D2">
      <w:pPr>
        <w:sectPr w:rsidR="00CB2834" w:rsidSect="00EB03FE">
          <w:type w:val="continuous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</w:p>
    <w:p w14:paraId="02F76C33" w14:textId="1E0B1981" w:rsidR="00B703F2" w:rsidRDefault="00AC0C0A">
      <w:r>
        <w:rPr>
          <w:noProof/>
        </w:rPr>
        <w:lastRenderedPageBreak/>
        <w:pict w14:anchorId="0A9D4F3D">
          <v:shape id="_x0000_s1033" type="#_x0000_t75" style="position:absolute;margin-left:129.75pt;margin-top:291.75pt;width:350.65pt;height:210.05pt;z-index:-2;mso-position-horizontal-relative:page;mso-position-vertical-relative:page">
            <v:imagedata r:id="rId10" o:title="recipe-card-design-2_3x5"/>
            <w10:wrap anchorx="page" anchory="page"/>
          </v:shape>
        </w:pict>
      </w:r>
      <w:r>
        <w:rPr>
          <w:noProof/>
        </w:rPr>
        <w:pict w14:anchorId="4FF588D6">
          <v:shape id="_x0000_s1032" type="#_x0000_t75" style="position:absolute;margin-left:129.75pt;margin-top:75.75pt;width:350.65pt;height:210.05pt;z-index:-3;mso-position-horizontal-relative:page;mso-position-vertical-relative:page">
            <v:imagedata r:id="rId10" o:title="recipe-card-design-2_3x5"/>
            <w10:wrap anchorx="page" anchory="page"/>
          </v:shape>
        </w:pict>
      </w:r>
    </w:p>
    <w:sectPr w:rsidR="00B703F2" w:rsidSect="00CB2834">
      <w:type w:val="continuous"/>
      <w:pgSz w:w="12240" w:h="15840" w:code="1"/>
      <w:pgMar w:top="1440" w:right="1440" w:bottom="720" w:left="25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A7AE4" w14:textId="77777777" w:rsidR="00AC0C0A" w:rsidRDefault="00AC0C0A">
      <w:r>
        <w:separator/>
      </w:r>
    </w:p>
  </w:endnote>
  <w:endnote w:type="continuationSeparator" w:id="0">
    <w:p w14:paraId="5FE3B8FD" w14:textId="77777777" w:rsidR="00AC0C0A" w:rsidRDefault="00AC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1AC89" w14:textId="77777777" w:rsidR="00343BC1" w:rsidRPr="00343BC1" w:rsidRDefault="00343BC1" w:rsidP="001B1B53">
    <w:pPr>
      <w:pStyle w:val="Footer"/>
      <w:tabs>
        <w:tab w:val="clear" w:pos="4320"/>
        <w:tab w:val="clear" w:pos="8640"/>
        <w:tab w:val="right" w:pos="9360"/>
      </w:tabs>
      <w:rPr>
        <w:sz w:val="18"/>
        <w:szCs w:val="18"/>
      </w:rPr>
    </w:pPr>
    <w:r w:rsidRPr="00343BC1">
      <w:rPr>
        <w:sz w:val="18"/>
        <w:szCs w:val="18"/>
      </w:rPr>
      <w:t xml:space="preserve">http://www.vertex42.com/WordTemplates/recipe-card-template.html </w:t>
    </w:r>
    <w:r w:rsidRPr="00343BC1">
      <w:rPr>
        <w:sz w:val="18"/>
        <w:szCs w:val="18"/>
      </w:rPr>
      <w:tab/>
      <w:t>© 2010 Vertex42 LLC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4E38A" w14:textId="77777777" w:rsidR="00AC0C0A" w:rsidRDefault="00AC0C0A">
      <w:r>
        <w:separator/>
      </w:r>
    </w:p>
  </w:footnote>
  <w:footnote w:type="continuationSeparator" w:id="0">
    <w:p w14:paraId="379D1311" w14:textId="77777777" w:rsidR="00AC0C0A" w:rsidRDefault="00AC0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86AB9" w14:textId="77777777" w:rsidR="00343BC1" w:rsidRPr="00122895" w:rsidRDefault="00343BC1" w:rsidP="00DE5C75">
    <w:pPr>
      <w:pStyle w:val="Header"/>
      <w:jc w:val="center"/>
      <w:rPr>
        <w:sz w:val="22"/>
        <w:szCs w:val="18"/>
      </w:rPr>
    </w:pPr>
    <w:r w:rsidRPr="00122895">
      <w:rPr>
        <w:sz w:val="22"/>
        <w:szCs w:val="18"/>
      </w:rPr>
      <w:t>Recipe Card Templates by Vertex42.com</w:t>
    </w:r>
  </w:p>
  <w:p w14:paraId="48F32156" w14:textId="77777777" w:rsidR="00122895" w:rsidRPr="00122895" w:rsidRDefault="00122895" w:rsidP="00DE5C75">
    <w:pPr>
      <w:pStyle w:val="Header"/>
      <w:jc w:val="center"/>
      <w:rPr>
        <w:sz w:val="22"/>
        <w:szCs w:val="18"/>
      </w:rPr>
    </w:pPr>
    <w:r w:rsidRPr="00122895">
      <w:rPr>
        <w:sz w:val="22"/>
        <w:szCs w:val="18"/>
      </w:rPr>
      <w:t>Compatible with Avery Printable Index Cards (Product 5388)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7598"/>
    <w:multiLevelType w:val="hybridMultilevel"/>
    <w:tmpl w:val="4296E888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">
    <w:nsid w:val="05D162FF"/>
    <w:multiLevelType w:val="hybridMultilevel"/>
    <w:tmpl w:val="5D2015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70E69A3"/>
    <w:multiLevelType w:val="hybridMultilevel"/>
    <w:tmpl w:val="AB3A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67836420"/>
    <w:multiLevelType w:val="multilevel"/>
    <w:tmpl w:val="5E020CC2"/>
    <w:lvl w:ilvl="0">
      <w:start w:val="1"/>
      <w:numFmt w:val="decimal"/>
      <w:pStyle w:val="Direction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73C52E54"/>
    <w:multiLevelType w:val="hybridMultilevel"/>
    <w:tmpl w:val="11AC5B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4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DD0"/>
    <w:rsid w:val="00037478"/>
    <w:rsid w:val="00056DD0"/>
    <w:rsid w:val="000643B3"/>
    <w:rsid w:val="000743C6"/>
    <w:rsid w:val="000E09A4"/>
    <w:rsid w:val="000E50BD"/>
    <w:rsid w:val="000E6D36"/>
    <w:rsid w:val="00122895"/>
    <w:rsid w:val="00126CA0"/>
    <w:rsid w:val="0015295F"/>
    <w:rsid w:val="00162986"/>
    <w:rsid w:val="001A0C4C"/>
    <w:rsid w:val="001B1B53"/>
    <w:rsid w:val="001E0FD6"/>
    <w:rsid w:val="0023520A"/>
    <w:rsid w:val="0024293F"/>
    <w:rsid w:val="002474CD"/>
    <w:rsid w:val="002539A1"/>
    <w:rsid w:val="002934C2"/>
    <w:rsid w:val="00343BC1"/>
    <w:rsid w:val="00363CFD"/>
    <w:rsid w:val="003659DF"/>
    <w:rsid w:val="00374798"/>
    <w:rsid w:val="0039164E"/>
    <w:rsid w:val="003A6261"/>
    <w:rsid w:val="004C5952"/>
    <w:rsid w:val="004E676C"/>
    <w:rsid w:val="00541350"/>
    <w:rsid w:val="005547BF"/>
    <w:rsid w:val="00587FDE"/>
    <w:rsid w:val="005B0C03"/>
    <w:rsid w:val="00605767"/>
    <w:rsid w:val="006156F6"/>
    <w:rsid w:val="00650AE4"/>
    <w:rsid w:val="0068627A"/>
    <w:rsid w:val="006970F7"/>
    <w:rsid w:val="006A563F"/>
    <w:rsid w:val="006D1E52"/>
    <w:rsid w:val="00743C1C"/>
    <w:rsid w:val="007A5AE3"/>
    <w:rsid w:val="007C56F7"/>
    <w:rsid w:val="007C734D"/>
    <w:rsid w:val="007F52C5"/>
    <w:rsid w:val="00814728"/>
    <w:rsid w:val="0084581E"/>
    <w:rsid w:val="00846D26"/>
    <w:rsid w:val="008602D2"/>
    <w:rsid w:val="00883D47"/>
    <w:rsid w:val="008A06D5"/>
    <w:rsid w:val="008D41CD"/>
    <w:rsid w:val="0098550F"/>
    <w:rsid w:val="0099044C"/>
    <w:rsid w:val="009C6AA9"/>
    <w:rsid w:val="00A1731C"/>
    <w:rsid w:val="00A23D2E"/>
    <w:rsid w:val="00AA0CA0"/>
    <w:rsid w:val="00AC0C0A"/>
    <w:rsid w:val="00B703F2"/>
    <w:rsid w:val="00B77C69"/>
    <w:rsid w:val="00BA0711"/>
    <w:rsid w:val="00BC7DFE"/>
    <w:rsid w:val="00C10152"/>
    <w:rsid w:val="00C306A5"/>
    <w:rsid w:val="00C503E6"/>
    <w:rsid w:val="00C55B0B"/>
    <w:rsid w:val="00C626BE"/>
    <w:rsid w:val="00CA0496"/>
    <w:rsid w:val="00CB1352"/>
    <w:rsid w:val="00CB2834"/>
    <w:rsid w:val="00CC0509"/>
    <w:rsid w:val="00D83A1D"/>
    <w:rsid w:val="00DA1702"/>
    <w:rsid w:val="00DA797D"/>
    <w:rsid w:val="00DC2E06"/>
    <w:rsid w:val="00DE5C75"/>
    <w:rsid w:val="00E105CB"/>
    <w:rsid w:val="00E2626C"/>
    <w:rsid w:val="00E6008E"/>
    <w:rsid w:val="00E969E4"/>
    <w:rsid w:val="00EB03FE"/>
    <w:rsid w:val="00EE158A"/>
    <w:rsid w:val="00EF582B"/>
    <w:rsid w:val="00F55A20"/>
    <w:rsid w:val="00F71A97"/>
    <w:rsid w:val="00F83C02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71E31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7FDE"/>
    <w:rPr>
      <w:rFonts w:ascii="Trebuchet MS" w:hAnsi="Trebuchet MS"/>
      <w:sz w:val="14"/>
      <w:szCs w:val="24"/>
    </w:rPr>
  </w:style>
  <w:style w:type="paragraph" w:styleId="Heading1">
    <w:name w:val="heading 1"/>
    <w:basedOn w:val="Normal"/>
    <w:next w:val="Normal"/>
    <w:qFormat/>
    <w:rsid w:val="00587FDE"/>
    <w:pPr>
      <w:keepNext/>
      <w:spacing w:after="60"/>
      <w:outlineLvl w:val="0"/>
    </w:pPr>
    <w:rPr>
      <w:rFonts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qFormat/>
    <w:rsid w:val="00CB1352"/>
    <w:pPr>
      <w:keepNext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0711"/>
    <w:rPr>
      <w:rFonts w:ascii="Trebuchet MS" w:hAnsi="Trebuchet MS"/>
      <w:sz w:val="1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CB1352"/>
    <w:pPr>
      <w:framePr w:wrap="around" w:vAnchor="page" w:hAnchor="page" w:x="2521" w:y="1441"/>
      <w:numPr>
        <w:numId w:val="3"/>
      </w:numPr>
      <w:tabs>
        <w:tab w:val="clear" w:pos="360"/>
        <w:tab w:val="left" w:pos="216"/>
      </w:tabs>
      <w:spacing w:after="20"/>
      <w:ind w:left="288" w:hanging="288"/>
      <w:suppressOverlap/>
    </w:pPr>
  </w:style>
  <w:style w:type="paragraph" w:customStyle="1" w:styleId="Ingredients">
    <w:name w:val="Ingredients"/>
    <w:basedOn w:val="Normal"/>
    <w:rsid w:val="00CB1352"/>
    <w:pPr>
      <w:framePr w:wrap="around" w:vAnchor="page" w:hAnchor="page" w:x="2521" w:y="1441"/>
      <w:tabs>
        <w:tab w:val="left" w:pos="1800"/>
        <w:tab w:val="left" w:pos="3600"/>
        <w:tab w:val="left" w:pos="5400"/>
      </w:tabs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rsid w:val="00DE5C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tali\SkyDrive\UNSC\Recipes\Recipe%20Template%203x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Recipe Template 3x5.dotx</Template>
  <TotalTime>58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creator>Christopher Italiano</dc:creator>
  <cp:keywords>recipe card template, recipe template</cp:keywords>
  <dc:description>(c) 2010 Vertex42 LLC. All Rights Reserved.</dc:description>
  <cp:lastModifiedBy>Chris Italiano</cp:lastModifiedBy>
  <cp:revision>9</cp:revision>
  <cp:lastPrinted>2013-10-28T19:43:00Z</cp:lastPrinted>
  <dcterms:created xsi:type="dcterms:W3CDTF">2013-10-28T18:45:00Z</dcterms:created>
  <dcterms:modified xsi:type="dcterms:W3CDTF">2013-10-28T19:53:00Z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