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304D" w14:textId="77777777" w:rsidR="00EB03FE" w:rsidRDefault="00EB03FE" w:rsidP="006970F7">
      <w:pPr>
        <w:pStyle w:val="Heading1"/>
        <w:sectPr w:rsidR="00EB03FE" w:rsidSect="001B1B53">
          <w:headerReference w:type="default" r:id="rId8"/>
          <w:footerReference w:type="default" r:id="rId9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1C58345" w14:textId="77777777" w:rsidR="00EB03FE" w:rsidRDefault="00EB03FE" w:rsidP="006970F7">
      <w:pPr>
        <w:pStyle w:val="Heading1"/>
        <w:sectPr w:rsidR="00EB03FE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14:paraId="37181BB8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02645866" w14:textId="686E6A96" w:rsidR="00CA0496" w:rsidRPr="007F6EAE" w:rsidRDefault="00F26632" w:rsidP="007F52C5">
            <w:pPr>
              <w:pStyle w:val="Heading1"/>
              <w:tabs>
                <w:tab w:val="right" w:pos="4680"/>
              </w:tabs>
              <w:rPr>
                <w:spacing w:val="-8"/>
                <w:kern w:val="20"/>
              </w:rPr>
            </w:pPr>
            <w:r w:rsidRPr="007F6EAE">
              <w:rPr>
                <w:spacing w:val="-8"/>
                <w:kern w:val="20"/>
              </w:rPr>
              <w:t xml:space="preserve">“Good For You” Vegetable Soup </w:t>
            </w:r>
            <w:r w:rsidR="007F6EAE" w:rsidRPr="007F6EAE">
              <w:rPr>
                <w:spacing w:val="-8"/>
                <w:kern w:val="20"/>
              </w:rPr>
              <w:t>with</w:t>
            </w:r>
            <w:r w:rsidRPr="007F6EAE">
              <w:rPr>
                <w:spacing w:val="-8"/>
                <w:kern w:val="20"/>
              </w:rPr>
              <w:t xml:space="preserve"> Pesto</w:t>
            </w:r>
            <w:r w:rsidR="00EE3E3C" w:rsidRPr="007F6EAE">
              <w:rPr>
                <w:spacing w:val="-8"/>
                <w:kern w:val="20"/>
              </w:rPr>
              <w:tab/>
              <w:t>1 of 2</w:t>
            </w:r>
            <w:r w:rsidR="00650AE4" w:rsidRPr="007F6EAE">
              <w:rPr>
                <w:spacing w:val="-8"/>
                <w:kern w:val="20"/>
              </w:rPr>
              <w:tab/>
            </w:r>
          </w:p>
          <w:p w14:paraId="21C613A1" w14:textId="64A5E284" w:rsidR="000E50BD" w:rsidRDefault="000E50BD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>
              <w:t xml:space="preserve">From </w:t>
            </w:r>
            <w:r w:rsidR="00F26632">
              <w:t>Wendy Erickson</w:t>
            </w:r>
          </w:p>
          <w:p w14:paraId="4AEFCBAD" w14:textId="71F37AD9" w:rsidR="00F26632" w:rsidRDefault="00F26632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 w:rsidRPr="00F26632">
              <w:t xml:space="preserve">This </w:t>
            </w:r>
            <w:r>
              <w:t xml:space="preserve">recipe </w:t>
            </w:r>
            <w:r w:rsidRPr="00F26632">
              <w:t>won second prize at a Star Tribune Recipe Contest</w:t>
            </w:r>
          </w:p>
          <w:p w14:paraId="7D8D1B7E" w14:textId="6FC3845C" w:rsidR="000E50BD" w:rsidRDefault="00F30661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>
              <w:t>Serves 25-30</w:t>
            </w:r>
          </w:p>
          <w:p w14:paraId="288B4617" w14:textId="24BCC3DB" w:rsidR="00587FDE" w:rsidRDefault="00587FDE" w:rsidP="008A06D5">
            <w:pPr>
              <w:pStyle w:val="Heading2"/>
              <w:spacing w:before="120"/>
            </w:pPr>
            <w:r>
              <w:t>INGREDIENTS</w:t>
            </w:r>
            <w:r w:rsidR="00F26632">
              <w:t xml:space="preserve"> - SOUP</w:t>
            </w:r>
          </w:p>
          <w:p w14:paraId="2C8246AD" w14:textId="60FC20FB" w:rsidR="00F26632" w:rsidRDefault="00F26632" w:rsidP="00F26632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2 cup onions, chopped</w:t>
            </w:r>
            <w:r>
              <w:tab/>
            </w:r>
            <w:r>
              <w:t>4 T</w:t>
            </w:r>
            <w:r>
              <w:t>bsp olive oil</w:t>
            </w:r>
            <w:r>
              <w:tab/>
              <w:t>6 quarts of water</w:t>
            </w:r>
          </w:p>
          <w:p w14:paraId="112463B9" w14:textId="3B0843E5" w:rsidR="00F26632" w:rsidRDefault="00F26632" w:rsidP="00F26632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2 - 28oz cans of tomatoes</w:t>
            </w:r>
            <w:r>
              <w:t xml:space="preserve">, </w:t>
            </w:r>
            <w:r>
              <w:t>whole or chopped (not pureed)</w:t>
            </w:r>
          </w:p>
          <w:p w14:paraId="17285ABD" w14:textId="287658AA" w:rsidR="00F26632" w:rsidRDefault="00F26632" w:rsidP="00F26632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1 tablespoon of salt</w:t>
            </w:r>
            <w:r>
              <w:tab/>
              <w:t>3/4 cup barley</w:t>
            </w:r>
            <w:r>
              <w:tab/>
            </w:r>
            <w:r>
              <w:t xml:space="preserve">2 zucchini, chopped </w:t>
            </w:r>
          </w:p>
          <w:p w14:paraId="5099B1E1" w14:textId="71C2C578" w:rsidR="00F26632" w:rsidRDefault="00F26632" w:rsidP="00F26632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2 yellow squash, chopped</w:t>
            </w:r>
            <w:r>
              <w:tab/>
            </w:r>
            <w:r>
              <w:t>2 cups chopped carrots</w:t>
            </w:r>
            <w:r>
              <w:t>*</w:t>
            </w:r>
            <w:r>
              <w:tab/>
            </w:r>
            <w:r>
              <w:t>1 cup fresh green beans</w:t>
            </w:r>
            <w:r>
              <w:t>*</w:t>
            </w:r>
          </w:p>
          <w:p w14:paraId="57ACD341" w14:textId="77777777" w:rsidR="00F30661" w:rsidRDefault="00F26632" w:rsidP="00F26632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1 cup chopped celery leaves</w:t>
            </w:r>
          </w:p>
          <w:p w14:paraId="3364B5B1" w14:textId="27285B64" w:rsidR="00F26632" w:rsidRDefault="00F30661" w:rsidP="00F30661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ab/>
            </w:r>
            <w:r>
              <w:tab/>
              <w:t xml:space="preserve">* </w:t>
            </w:r>
            <w:r w:rsidR="00F26632">
              <w:t>(</w:t>
            </w:r>
            <w:r w:rsidR="00F26632">
              <w:t>may use frozen)</w:t>
            </w:r>
          </w:p>
          <w:p w14:paraId="46ED9510" w14:textId="6C4CD34B" w:rsidR="00F26632" w:rsidRDefault="00F26632" w:rsidP="00F26632">
            <w:pPr>
              <w:pStyle w:val="Heading2"/>
              <w:spacing w:before="120"/>
            </w:pPr>
            <w:r>
              <w:t>INGREDIENTS</w:t>
            </w:r>
            <w:r>
              <w:t xml:space="preserve"> - PESTO</w:t>
            </w:r>
          </w:p>
          <w:p w14:paraId="178E5A6B" w14:textId="3296FDE9" w:rsidR="00F26632" w:rsidRDefault="00F26632" w:rsidP="00F26632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 xml:space="preserve">1 cup of </w:t>
            </w:r>
            <w:r w:rsidR="00F30661">
              <w:t>minced</w:t>
            </w:r>
            <w:r>
              <w:t xml:space="preserve"> garlic </w:t>
            </w:r>
            <w:r>
              <w:tab/>
            </w:r>
            <w:r>
              <w:t>1 cup dried sweet basil (</w:t>
            </w:r>
            <w:r>
              <w:t>2 - 1oz</w:t>
            </w:r>
            <w:r>
              <w:t xml:space="preserve"> packages)</w:t>
            </w:r>
          </w:p>
          <w:p w14:paraId="6A5FBA24" w14:textId="77777777" w:rsidR="00EE3E3C" w:rsidRDefault="00F26632" w:rsidP="00F30661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6 oz. can tomato paste</w:t>
            </w:r>
            <w:r>
              <w:tab/>
            </w:r>
            <w:r>
              <w:t>1/2 to 3/4 cup olive oil</w:t>
            </w:r>
          </w:p>
          <w:p w14:paraId="0479584E" w14:textId="3CE31DAD" w:rsidR="00F30661" w:rsidRDefault="00F30661" w:rsidP="00F30661">
            <w:pPr>
              <w:pStyle w:val="Heading2"/>
              <w:spacing w:before="120"/>
            </w:pPr>
            <w:r>
              <w:t>INGREDIENTS</w:t>
            </w:r>
            <w:r>
              <w:t xml:space="preserve"> - GARNISH</w:t>
            </w:r>
          </w:p>
          <w:p w14:paraId="08F1961A" w14:textId="5BD98C73" w:rsidR="00F30661" w:rsidRPr="0099044C" w:rsidRDefault="00F30661" w:rsidP="00F30661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Grated parmesan cheese</w:t>
            </w:r>
          </w:p>
        </w:tc>
      </w:tr>
      <w:tr w:rsidR="00BA0711" w:rsidRPr="006970F7" w14:paraId="4059780B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13273F25" w14:textId="565745DC" w:rsidR="00EE3E3C" w:rsidRDefault="007F6EAE" w:rsidP="00EE3E3C">
            <w:pPr>
              <w:pStyle w:val="Heading1"/>
              <w:tabs>
                <w:tab w:val="right" w:pos="4680"/>
              </w:tabs>
            </w:pPr>
            <w:r w:rsidRPr="007F6EAE">
              <w:rPr>
                <w:spacing w:val="-8"/>
                <w:kern w:val="20"/>
              </w:rPr>
              <w:t>“Good For You” Vegetable Soup with Pesto</w:t>
            </w:r>
            <w:r>
              <w:rPr>
                <w:spacing w:val="-8"/>
                <w:kern w:val="20"/>
              </w:rPr>
              <w:tab/>
              <w:t>2</w:t>
            </w:r>
            <w:bookmarkStart w:id="0" w:name="_GoBack"/>
            <w:bookmarkEnd w:id="0"/>
            <w:r w:rsidRPr="007F6EAE">
              <w:rPr>
                <w:spacing w:val="-8"/>
                <w:kern w:val="20"/>
              </w:rPr>
              <w:t xml:space="preserve"> of 2</w:t>
            </w:r>
            <w:r w:rsidR="00EE3E3C">
              <w:tab/>
            </w:r>
          </w:p>
          <w:p w14:paraId="56693D23" w14:textId="77777777" w:rsidR="00F30661" w:rsidRDefault="00F30661" w:rsidP="00F30661">
            <w:pPr>
              <w:pStyle w:val="Heading2"/>
              <w:spacing w:before="120"/>
            </w:pPr>
            <w:r>
              <w:t>DIRECTIONS - SOUP</w:t>
            </w:r>
          </w:p>
          <w:p w14:paraId="1E5B4394" w14:textId="77777777" w:rsidR="00F30661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>
              <w:t>Add the olive oil to a heavy bottom stock pot or Dutch oven.</w:t>
            </w:r>
          </w:p>
          <w:p w14:paraId="3439CFD2" w14:textId="77777777" w:rsidR="00F30661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>
              <w:t>Add the onions to the pot and s</w:t>
            </w:r>
            <w:r w:rsidRPr="00F26632">
              <w:t xml:space="preserve">auté </w:t>
            </w:r>
            <w:r>
              <w:t xml:space="preserve">until they are </w:t>
            </w:r>
            <w:r w:rsidRPr="00F26632">
              <w:t>soft and golden</w:t>
            </w:r>
            <w:r>
              <w:t>.</w:t>
            </w:r>
          </w:p>
          <w:p w14:paraId="1D01348E" w14:textId="77777777" w:rsidR="00F30661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>
              <w:t>A</w:t>
            </w:r>
            <w:r w:rsidRPr="00F26632">
              <w:t xml:space="preserve">dd </w:t>
            </w:r>
            <w:r>
              <w:t xml:space="preserve">the </w:t>
            </w:r>
            <w:r w:rsidRPr="00F26632">
              <w:t>tomatoes, barley, water and salt.</w:t>
            </w:r>
            <w:r>
              <w:t xml:space="preserve">  B</w:t>
            </w:r>
            <w:r w:rsidRPr="00F26632">
              <w:t xml:space="preserve">reak up </w:t>
            </w:r>
            <w:r>
              <w:t xml:space="preserve">any </w:t>
            </w:r>
            <w:r w:rsidRPr="00F26632">
              <w:t>whole tomatoes</w:t>
            </w:r>
            <w:r>
              <w:t>.</w:t>
            </w:r>
          </w:p>
          <w:p w14:paraId="253B2887" w14:textId="77777777" w:rsidR="00F30661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 w:rsidRPr="00F26632">
              <w:t xml:space="preserve">Bring to boil, </w:t>
            </w:r>
            <w:r>
              <w:t xml:space="preserve">and </w:t>
            </w:r>
            <w:r w:rsidRPr="00F26632">
              <w:t>then simmer for 45 minutes.</w:t>
            </w:r>
          </w:p>
          <w:p w14:paraId="773640D0" w14:textId="77777777" w:rsidR="00EE3E3C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 w:rsidRPr="00F26632">
              <w:t xml:space="preserve">Add carrots, beans, celery, zucchini, </w:t>
            </w:r>
            <w:r>
              <w:t xml:space="preserve">and </w:t>
            </w:r>
            <w:r w:rsidRPr="00F26632">
              <w:t>squash</w:t>
            </w:r>
            <w:r>
              <w:t xml:space="preserve">, </w:t>
            </w:r>
            <w:r w:rsidRPr="00F26632">
              <w:t xml:space="preserve">and </w:t>
            </w:r>
            <w:r>
              <w:t xml:space="preserve">then </w:t>
            </w:r>
            <w:r w:rsidRPr="00F26632">
              <w:t xml:space="preserve">simmer uncovered for 20 minutes or until </w:t>
            </w:r>
            <w:r>
              <w:t xml:space="preserve">the </w:t>
            </w:r>
            <w:r w:rsidRPr="00F26632">
              <w:t>vegetables are tender.</w:t>
            </w:r>
          </w:p>
          <w:p w14:paraId="32E00995" w14:textId="51E934C9" w:rsidR="00F30661" w:rsidRDefault="00F30661" w:rsidP="00F30661">
            <w:pPr>
              <w:pStyle w:val="Heading2"/>
              <w:spacing w:before="120"/>
            </w:pPr>
            <w:r>
              <w:t xml:space="preserve">DIRECTIONS - </w:t>
            </w:r>
            <w:r>
              <w:t>PESTO</w:t>
            </w:r>
          </w:p>
          <w:p w14:paraId="57DC76CA" w14:textId="2463EF48" w:rsidR="00F30661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17"/>
              </w:numPr>
              <w:tabs>
                <w:tab w:val="clear" w:pos="216"/>
              </w:tabs>
              <w:ind w:left="270" w:right="-108" w:hanging="270"/>
              <w:suppressOverlap w:val="0"/>
            </w:pPr>
            <w:r w:rsidRPr="00F30661">
              <w:t xml:space="preserve">Mix </w:t>
            </w:r>
            <w:r>
              <w:t xml:space="preserve">the </w:t>
            </w:r>
            <w:r w:rsidRPr="00F30661">
              <w:t>garlic, basil</w:t>
            </w:r>
            <w:r>
              <w:t>,</w:t>
            </w:r>
            <w:r w:rsidRPr="00F30661">
              <w:t xml:space="preserve"> tomato paste</w:t>
            </w:r>
            <w:r>
              <w:t xml:space="preserve">, </w:t>
            </w:r>
            <w:r w:rsidRPr="00F30661">
              <w:t xml:space="preserve">and </w:t>
            </w:r>
            <w:r>
              <w:t xml:space="preserve">½ </w:t>
            </w:r>
            <w:r w:rsidRPr="00F30661">
              <w:t>cup olive oil</w:t>
            </w:r>
            <w:r>
              <w:t xml:space="preserve"> until smooth.  A</w:t>
            </w:r>
            <w:r w:rsidRPr="00F30661">
              <w:t xml:space="preserve">dd more </w:t>
            </w:r>
            <w:r>
              <w:t>oil as needed</w:t>
            </w:r>
            <w:r w:rsidRPr="00F30661">
              <w:t>.</w:t>
            </w:r>
          </w:p>
          <w:p w14:paraId="63063D02" w14:textId="3BF4F464" w:rsidR="00F30661" w:rsidRDefault="00F30661" w:rsidP="00F30661">
            <w:pPr>
              <w:pStyle w:val="Heading2"/>
              <w:spacing w:before="120"/>
            </w:pPr>
            <w:r>
              <w:t>SERVING</w:t>
            </w:r>
          </w:p>
          <w:p w14:paraId="3F507C91" w14:textId="39C20B14" w:rsidR="00F30661" w:rsidRDefault="00F30661" w:rsidP="00F30661">
            <w:r w:rsidRPr="00F30661">
              <w:t xml:space="preserve">Ladle </w:t>
            </w:r>
            <w:r>
              <w:t xml:space="preserve">the </w:t>
            </w:r>
            <w:r w:rsidRPr="00F30661">
              <w:t xml:space="preserve">soup into bowls, </w:t>
            </w:r>
            <w:r>
              <w:t xml:space="preserve">and then </w:t>
            </w:r>
            <w:r w:rsidRPr="00F30661">
              <w:t xml:space="preserve">stir </w:t>
            </w:r>
            <w:r>
              <w:t xml:space="preserve">one heaping teaspoon of </w:t>
            </w:r>
            <w:r w:rsidRPr="00F30661">
              <w:t xml:space="preserve">pesto into </w:t>
            </w:r>
            <w:r>
              <w:t xml:space="preserve">each.  Garnish </w:t>
            </w:r>
            <w:r w:rsidRPr="00F30661">
              <w:t xml:space="preserve">with </w:t>
            </w:r>
            <w:r>
              <w:t xml:space="preserve">parmesan </w:t>
            </w:r>
            <w:r w:rsidRPr="00F30661">
              <w:t>cheese.  Serve with crusty French bread and a good red wine.</w:t>
            </w:r>
          </w:p>
          <w:p w14:paraId="6027A0F5" w14:textId="0ED0BF58" w:rsidR="00F30661" w:rsidRDefault="00F30661" w:rsidP="00F30661">
            <w:pPr>
              <w:pStyle w:val="Heading2"/>
              <w:spacing w:before="120"/>
            </w:pPr>
            <w:r>
              <w:t>STORAGE</w:t>
            </w:r>
          </w:p>
          <w:p w14:paraId="642FCE96" w14:textId="247C4B0B" w:rsidR="00F30661" w:rsidRPr="00F30661" w:rsidRDefault="00F30661" w:rsidP="00F30661">
            <w:r w:rsidRPr="00F30661">
              <w:t>Store any remaining soup and pesto in separate containers.  DO NOT mix and store as the pesto will give the soup an unpleasant flavor.</w:t>
            </w:r>
          </w:p>
          <w:p w14:paraId="1B363C3D" w14:textId="77777777" w:rsidR="00F30661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ind w:left="360" w:right="-108" w:hanging="360"/>
              <w:suppressOverlap w:val="0"/>
            </w:pPr>
          </w:p>
          <w:p w14:paraId="631F3C4E" w14:textId="02E07006" w:rsidR="00F30661" w:rsidRPr="00EE3E3C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</w:p>
        </w:tc>
      </w:tr>
      <w:tr w:rsidR="00BA0711" w14:paraId="1A758112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4FAC2789" w14:textId="5B165EF0" w:rsidR="00BA0711" w:rsidRDefault="00643B13" w:rsidP="008A06D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hanging="288"/>
              <w:suppressOverlap w:val="0"/>
            </w:pPr>
            <w:r>
              <w:rPr>
                <w:noProof/>
              </w:rPr>
              <w:pict w14:anchorId="0A9D4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3.3pt;margin-top:-21.25pt;width:350.65pt;height:210.05pt;z-index:-1;mso-position-horizontal-relative:page;mso-position-vertical-relative:page">
                  <v:imagedata r:id="rId10" o:title="recipe-card-design-2_3x5"/>
                  <w10:wrap anchorx="page" anchory="page"/>
                </v:shape>
              </w:pict>
            </w:r>
          </w:p>
        </w:tc>
      </w:tr>
    </w:tbl>
    <w:p w14:paraId="28E56243" w14:textId="77777777" w:rsidR="00CB2834" w:rsidRDefault="00CB2834" w:rsidP="008602D2">
      <w:pPr>
        <w:sectPr w:rsidR="00CB2834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2F76C33" w14:textId="1E0B1981" w:rsidR="00B703F2" w:rsidRDefault="00643B13">
      <w:r>
        <w:rPr>
          <w:noProof/>
        </w:rPr>
        <w:lastRenderedPageBreak/>
        <w:pict w14:anchorId="0A9D4F3D">
          <v:shape id="_x0000_s1033" type="#_x0000_t75" style="position:absolute;margin-left:129.75pt;margin-top:291.75pt;width:350.65pt;height:210.05pt;z-index:-2;mso-position-horizontal-relative:page;mso-position-vertical-relative:page">
            <v:imagedata r:id="rId10" o:title="recipe-card-design-2_3x5"/>
            <w10:wrap anchorx="page" anchory="page"/>
          </v:shape>
        </w:pict>
      </w:r>
      <w:r>
        <w:rPr>
          <w:noProof/>
        </w:rPr>
        <w:pict w14:anchorId="4FF588D6">
          <v:shape id="_x0000_s1032" type="#_x0000_t75" style="position:absolute;margin-left:129.75pt;margin-top:75.75pt;width:350.65pt;height:210.05pt;z-index:-3;mso-position-horizontal-relative:page;mso-position-vertical-relative:page">
            <v:imagedata r:id="rId10" o:title="recipe-card-design-2_3x5"/>
            <w10:wrap anchorx="page" anchory="page"/>
          </v:shape>
        </w:pict>
      </w:r>
    </w:p>
    <w:sectPr w:rsidR="00B703F2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9D9EA" w14:textId="77777777" w:rsidR="00643B13" w:rsidRDefault="00643B13">
      <w:r>
        <w:separator/>
      </w:r>
    </w:p>
  </w:endnote>
  <w:endnote w:type="continuationSeparator" w:id="0">
    <w:p w14:paraId="441A3E29" w14:textId="77777777" w:rsidR="00643B13" w:rsidRDefault="0064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AC89" w14:textId="77777777" w:rsidR="00343BC1" w:rsidRPr="00343BC1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343BC1">
      <w:rPr>
        <w:sz w:val="18"/>
        <w:szCs w:val="18"/>
      </w:rPr>
      <w:t xml:space="preserve">http://www.vertex42.com/WordTemplates/recipe-card-template.html </w:t>
    </w:r>
    <w:r w:rsidRPr="00343BC1">
      <w:rPr>
        <w:sz w:val="18"/>
        <w:szCs w:val="18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2110F" w14:textId="77777777" w:rsidR="00643B13" w:rsidRDefault="00643B13">
      <w:r>
        <w:separator/>
      </w:r>
    </w:p>
  </w:footnote>
  <w:footnote w:type="continuationSeparator" w:id="0">
    <w:p w14:paraId="315DD63A" w14:textId="77777777" w:rsidR="00643B13" w:rsidRDefault="0064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6AB9" w14:textId="77777777" w:rsidR="00343BC1" w:rsidRPr="00122895" w:rsidRDefault="00343BC1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Recipe Card Templates by Vertex42.com</w:t>
    </w:r>
  </w:p>
  <w:p w14:paraId="48F32156" w14:textId="77777777" w:rsidR="00122895" w:rsidRPr="00122895" w:rsidRDefault="00122895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Compatible with Avery Printable Index Cards (Product 5388)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598"/>
    <w:multiLevelType w:val="hybridMultilevel"/>
    <w:tmpl w:val="4296E88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5D162FF"/>
    <w:multiLevelType w:val="hybridMultilevel"/>
    <w:tmpl w:val="5D201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DBD3EA1"/>
    <w:multiLevelType w:val="hybridMultilevel"/>
    <w:tmpl w:val="62F0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E69A3"/>
    <w:multiLevelType w:val="hybridMultilevel"/>
    <w:tmpl w:val="AB3A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10D0AA8"/>
    <w:multiLevelType w:val="hybridMultilevel"/>
    <w:tmpl w:val="62F0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8CA5F35"/>
    <w:multiLevelType w:val="hybridMultilevel"/>
    <w:tmpl w:val="F964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3C52E54"/>
    <w:multiLevelType w:val="hybridMultilevel"/>
    <w:tmpl w:val="11AC5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D0"/>
    <w:rsid w:val="00037478"/>
    <w:rsid w:val="00056DD0"/>
    <w:rsid w:val="000643B3"/>
    <w:rsid w:val="00073A84"/>
    <w:rsid w:val="000743C6"/>
    <w:rsid w:val="000E09A4"/>
    <w:rsid w:val="000E50BD"/>
    <w:rsid w:val="000E6D36"/>
    <w:rsid w:val="00122895"/>
    <w:rsid w:val="00126CA0"/>
    <w:rsid w:val="0015295F"/>
    <w:rsid w:val="00162986"/>
    <w:rsid w:val="001A0C4C"/>
    <w:rsid w:val="001B1B53"/>
    <w:rsid w:val="001E0FD6"/>
    <w:rsid w:val="0023520A"/>
    <w:rsid w:val="0024293F"/>
    <w:rsid w:val="002474CD"/>
    <w:rsid w:val="002539A1"/>
    <w:rsid w:val="002934C2"/>
    <w:rsid w:val="00343BC1"/>
    <w:rsid w:val="00363CFD"/>
    <w:rsid w:val="003659DF"/>
    <w:rsid w:val="00374798"/>
    <w:rsid w:val="0039164E"/>
    <w:rsid w:val="0039393B"/>
    <w:rsid w:val="003A6261"/>
    <w:rsid w:val="004C5952"/>
    <w:rsid w:val="004E676C"/>
    <w:rsid w:val="00541350"/>
    <w:rsid w:val="005547BF"/>
    <w:rsid w:val="00587FDE"/>
    <w:rsid w:val="005B0C03"/>
    <w:rsid w:val="00605767"/>
    <w:rsid w:val="006156F6"/>
    <w:rsid w:val="00643B13"/>
    <w:rsid w:val="00650AE4"/>
    <w:rsid w:val="0068627A"/>
    <w:rsid w:val="006970F7"/>
    <w:rsid w:val="006A563F"/>
    <w:rsid w:val="006D1E52"/>
    <w:rsid w:val="00743C1C"/>
    <w:rsid w:val="007A5AE3"/>
    <w:rsid w:val="007C56F7"/>
    <w:rsid w:val="007C734D"/>
    <w:rsid w:val="007F52C5"/>
    <w:rsid w:val="007F6EAE"/>
    <w:rsid w:val="00814728"/>
    <w:rsid w:val="0084581E"/>
    <w:rsid w:val="00846D26"/>
    <w:rsid w:val="008602D2"/>
    <w:rsid w:val="00883D47"/>
    <w:rsid w:val="008A06D5"/>
    <w:rsid w:val="008D41CD"/>
    <w:rsid w:val="0098550F"/>
    <w:rsid w:val="0099044C"/>
    <w:rsid w:val="009C6AA9"/>
    <w:rsid w:val="00A1731C"/>
    <w:rsid w:val="00A23D2E"/>
    <w:rsid w:val="00A56634"/>
    <w:rsid w:val="00AA0CA0"/>
    <w:rsid w:val="00AC0C0A"/>
    <w:rsid w:val="00B703F2"/>
    <w:rsid w:val="00B77C69"/>
    <w:rsid w:val="00BA0711"/>
    <w:rsid w:val="00BC7DFE"/>
    <w:rsid w:val="00C10152"/>
    <w:rsid w:val="00C306A5"/>
    <w:rsid w:val="00C503E6"/>
    <w:rsid w:val="00C55B0B"/>
    <w:rsid w:val="00C626BE"/>
    <w:rsid w:val="00CA0496"/>
    <w:rsid w:val="00CB1352"/>
    <w:rsid w:val="00CB2834"/>
    <w:rsid w:val="00CC0509"/>
    <w:rsid w:val="00D83A1D"/>
    <w:rsid w:val="00DA1702"/>
    <w:rsid w:val="00DA797D"/>
    <w:rsid w:val="00DC2E06"/>
    <w:rsid w:val="00DE5C75"/>
    <w:rsid w:val="00DF30B3"/>
    <w:rsid w:val="00E105CB"/>
    <w:rsid w:val="00E2626C"/>
    <w:rsid w:val="00E6008E"/>
    <w:rsid w:val="00E969E4"/>
    <w:rsid w:val="00EB03FE"/>
    <w:rsid w:val="00EE158A"/>
    <w:rsid w:val="00EE3E3C"/>
    <w:rsid w:val="00EF582B"/>
    <w:rsid w:val="00F26632"/>
    <w:rsid w:val="00F30661"/>
    <w:rsid w:val="00F55A20"/>
    <w:rsid w:val="00F71A97"/>
    <w:rsid w:val="00F83C0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1E3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left" w:pos="216"/>
      </w:tabs>
      <w:spacing w:after="20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rsid w:val="00DE5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ali\SkyDrive\UNSC\Recipes\Recipe%20Template%203x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 3x5.dotx</Template>
  <TotalTime>89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creator>Christopher Italiano</dc:creator>
  <cp:keywords>recipe card template, recipe template</cp:keywords>
  <dc:description>(c) 2010 Vertex42 LLC. All Rights Reserved.</dc:description>
  <cp:lastModifiedBy>Chris Italiano</cp:lastModifiedBy>
  <cp:revision>14</cp:revision>
  <cp:lastPrinted>2013-10-28T19:43:00Z</cp:lastPrinted>
  <dcterms:created xsi:type="dcterms:W3CDTF">2013-10-28T18:45:00Z</dcterms:created>
  <dcterms:modified xsi:type="dcterms:W3CDTF">2013-10-28T20:49:00Z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