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BD304D" w14:textId="77777777" w:rsidR="00EB03FE" w:rsidRDefault="00EB03FE" w:rsidP="006970F7">
      <w:pPr>
        <w:pStyle w:val="Heading1"/>
        <w:sectPr w:rsidR="00EB03FE" w:rsidSect="001B1B53">
          <w:headerReference w:type="default" r:id="rId8"/>
          <w:footerReference w:type="default" r:id="rId9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1C58345" w14:textId="77777777" w:rsidR="00EB03FE" w:rsidRDefault="00EB03FE" w:rsidP="006970F7">
      <w:pPr>
        <w:pStyle w:val="Heading1"/>
        <w:sectPr w:rsidR="00EB03FE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pPr w:vertAnchor="page" w:horzAnchor="page" w:tblpX="3025" w:tblpY="1441"/>
        <w:tblOverlap w:val="never"/>
        <w:tblW w:w="72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04" w:type="dxa"/>
          <w:left w:w="504" w:type="dxa"/>
          <w:right w:w="504" w:type="dxa"/>
        </w:tblCellMar>
        <w:tblLook w:val="01E0" w:firstRow="1" w:lastRow="1" w:firstColumn="1" w:lastColumn="1" w:noHBand="0" w:noVBand="0"/>
      </w:tblPr>
      <w:tblGrid>
        <w:gridCol w:w="7200"/>
      </w:tblGrid>
      <w:tr w:rsidR="00CA0496" w14:paraId="37181BB8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02645866" w14:textId="13480868" w:rsidR="00CA0496" w:rsidRPr="00962985" w:rsidRDefault="00962985" w:rsidP="007F52C5">
            <w:pPr>
              <w:pStyle w:val="Heading1"/>
              <w:tabs>
                <w:tab w:val="right" w:pos="4680"/>
              </w:tabs>
            </w:pPr>
            <w:r w:rsidRPr="00962985">
              <w:t>Faux Creamy Potato Soup</w:t>
            </w:r>
            <w:r w:rsidR="00EE3E3C" w:rsidRPr="00962985">
              <w:tab/>
            </w:r>
            <w:r w:rsidR="00650AE4" w:rsidRPr="00962985">
              <w:tab/>
            </w:r>
          </w:p>
          <w:p w14:paraId="288B4617" w14:textId="72D5AD56" w:rsidR="00587FDE" w:rsidRDefault="00587FDE" w:rsidP="00962985">
            <w:pPr>
              <w:pStyle w:val="Heading2"/>
              <w:spacing w:before="120"/>
            </w:pPr>
            <w:r>
              <w:t>INGREDIENTS</w:t>
            </w:r>
          </w:p>
          <w:p w14:paraId="5B9E8F8B" w14:textId="0A207106" w:rsidR="00962985" w:rsidRDefault="00962985" w:rsidP="00962985">
            <w:pPr>
              <w:pStyle w:val="Ingredients"/>
              <w:framePr w:wrap="auto" w:vAnchor="margin" w:hAnchor="text" w:xAlign="left" w:yAlign="inline"/>
              <w:tabs>
                <w:tab w:val="clear" w:pos="3600"/>
                <w:tab w:val="left" w:pos="3060"/>
              </w:tabs>
              <w:ind w:right="-18"/>
              <w:suppressOverlap w:val="0"/>
            </w:pPr>
            <w:r>
              <w:t xml:space="preserve">4 med red potatoes, peeled and diced </w:t>
            </w:r>
            <w:r>
              <w:tab/>
              <w:t>1 medium onion, chopped</w:t>
            </w:r>
          </w:p>
          <w:p w14:paraId="4BA9357E" w14:textId="7986FED7" w:rsidR="00962985" w:rsidRDefault="00962985" w:rsidP="00962985">
            <w:pPr>
              <w:pStyle w:val="Ingredients"/>
              <w:framePr w:wrap="auto" w:vAnchor="margin" w:hAnchor="text" w:xAlign="left" w:yAlign="inline"/>
              <w:tabs>
                <w:tab w:val="clear" w:pos="3600"/>
                <w:tab w:val="left" w:pos="3060"/>
              </w:tabs>
              <w:ind w:right="-18"/>
              <w:suppressOverlap w:val="0"/>
            </w:pPr>
            <w:r>
              <w:t>1 large or 2 small garlic cloves, minced</w:t>
            </w:r>
            <w:r>
              <w:tab/>
              <w:t xml:space="preserve">2 </w:t>
            </w:r>
            <w:proofErr w:type="spellStart"/>
            <w:r>
              <w:t>tsp</w:t>
            </w:r>
            <w:proofErr w:type="spellEnd"/>
            <w:r>
              <w:t xml:space="preserve"> Olive oil</w:t>
            </w:r>
          </w:p>
          <w:p w14:paraId="2854B9BB" w14:textId="35760335" w:rsidR="00962985" w:rsidRDefault="00962985" w:rsidP="00962985">
            <w:pPr>
              <w:pStyle w:val="Ingredients"/>
              <w:framePr w:wrap="auto" w:vAnchor="margin" w:hAnchor="text" w:xAlign="left" w:yAlign="inline"/>
              <w:tabs>
                <w:tab w:val="clear" w:pos="3600"/>
                <w:tab w:val="left" w:pos="3060"/>
              </w:tabs>
              <w:ind w:right="-18"/>
              <w:suppressOverlap w:val="0"/>
            </w:pPr>
            <w:r>
              <w:t xml:space="preserve">1 med leek, rinsed and chopped, using only the white and light green parts </w:t>
            </w:r>
          </w:p>
          <w:p w14:paraId="47A80811" w14:textId="4AEB76E4" w:rsidR="00962985" w:rsidRDefault="00962985" w:rsidP="00962985">
            <w:pPr>
              <w:pStyle w:val="Ingredients"/>
              <w:framePr w:wrap="auto" w:vAnchor="margin" w:hAnchor="text" w:xAlign="left" w:yAlign="inline"/>
              <w:tabs>
                <w:tab w:val="clear" w:pos="3600"/>
                <w:tab w:val="left" w:pos="3060"/>
              </w:tabs>
              <w:ind w:right="-18"/>
              <w:suppressOverlap w:val="0"/>
            </w:pPr>
            <w:r>
              <w:t>4 cups vegetable or chicken stock</w:t>
            </w:r>
            <w:r>
              <w:tab/>
              <w:t xml:space="preserve">1-12oz or 16oz </w:t>
            </w:r>
            <w:proofErr w:type="spellStart"/>
            <w:r>
              <w:t>pkg</w:t>
            </w:r>
            <w:proofErr w:type="spellEnd"/>
            <w:r>
              <w:t xml:space="preserve"> soft (</w:t>
            </w:r>
            <w:proofErr w:type="spellStart"/>
            <w:r>
              <w:t>kinogoshi</w:t>
            </w:r>
            <w:proofErr w:type="spellEnd"/>
            <w:r>
              <w:t>) tofu</w:t>
            </w:r>
          </w:p>
          <w:p w14:paraId="3364B5B1" w14:textId="2AD155F3" w:rsidR="00F26632" w:rsidRDefault="00962985" w:rsidP="00962985">
            <w:pPr>
              <w:pStyle w:val="Ingredients"/>
              <w:framePr w:wrap="auto" w:vAnchor="margin" w:hAnchor="text" w:xAlign="left" w:yAlign="inline"/>
              <w:tabs>
                <w:tab w:val="clear" w:pos="1800"/>
                <w:tab w:val="clear" w:pos="3600"/>
                <w:tab w:val="left" w:pos="3060"/>
              </w:tabs>
              <w:ind w:right="-18"/>
              <w:suppressOverlap w:val="0"/>
            </w:pPr>
            <w:r>
              <w:t>salt and pepper to taste</w:t>
            </w:r>
            <w:r>
              <w:tab/>
              <w:t>optional garnishes (see below)</w:t>
            </w:r>
          </w:p>
          <w:p w14:paraId="0479584E" w14:textId="32C35FC9" w:rsidR="00F30661" w:rsidRDefault="00962985" w:rsidP="00F30661">
            <w:pPr>
              <w:pStyle w:val="Heading2"/>
              <w:spacing w:before="120"/>
            </w:pPr>
            <w:r>
              <w:t>DIRECTIONS</w:t>
            </w:r>
          </w:p>
          <w:p w14:paraId="5394ECAA" w14:textId="4A467BAC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Heat the olive oil in a heavy bottom stock pot or Dutch oven over medium heat.</w:t>
            </w:r>
          </w:p>
          <w:p w14:paraId="2E8A0CEC" w14:textId="489B9327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Add the onion, garlic, and leek</w:t>
            </w:r>
            <w:r w:rsidR="006A63A0">
              <w:t>.  Sauté</w:t>
            </w:r>
            <w:bookmarkStart w:id="0" w:name="_GoBack"/>
            <w:bookmarkEnd w:id="0"/>
            <w:r w:rsidR="006A63A0">
              <w:t xml:space="preserve"> </w:t>
            </w:r>
            <w:r>
              <w:t>until they are softened and the onions are translucent.</w:t>
            </w:r>
          </w:p>
          <w:p w14:paraId="79BCA5FA" w14:textId="5FAD103C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Add stock and potatoes, increase the heat, and bring to a boil.</w:t>
            </w:r>
          </w:p>
          <w:p w14:paraId="191B8F10" w14:textId="77777777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Reduce heat to simmer and cook until the potatoes are softened.</w:t>
            </w:r>
          </w:p>
          <w:p w14:paraId="4DF85E3E" w14:textId="77777777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Working in batches, puree the soup in a blender or food processor with the tofu, which will turn the soup a lovely creamy color.</w:t>
            </w:r>
          </w:p>
          <w:p w14:paraId="3A786143" w14:textId="10871B44" w:rsidR="00962985" w:rsidRDefault="00962985" w:rsidP="00962985">
            <w:pPr>
              <w:pStyle w:val="Ingredients"/>
              <w:framePr w:wrap="auto" w:vAnchor="margin" w:hAnchor="text" w:xAlign="left" w:yAlign="inline"/>
              <w:numPr>
                <w:ilvl w:val="0"/>
                <w:numId w:val="18"/>
              </w:numPr>
              <w:tabs>
                <w:tab w:val="clear" w:pos="1800"/>
                <w:tab w:val="clear" w:pos="3600"/>
                <w:tab w:val="clear" w:pos="5400"/>
              </w:tabs>
              <w:ind w:left="270" w:right="-18" w:hanging="270"/>
              <w:suppressOverlap w:val="0"/>
            </w:pPr>
            <w:r>
              <w:t>Add salt and pepper to taste.</w:t>
            </w:r>
          </w:p>
          <w:p w14:paraId="2A2DB56E" w14:textId="77777777" w:rsidR="00962985" w:rsidRDefault="00962985" w:rsidP="00962985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</w:p>
          <w:p w14:paraId="08F1961A" w14:textId="3738241A" w:rsidR="00F30661" w:rsidRPr="0099044C" w:rsidRDefault="00962985" w:rsidP="00962985">
            <w:pPr>
              <w:pStyle w:val="Ingredients"/>
              <w:framePr w:wrap="auto" w:vAnchor="margin" w:hAnchor="text" w:xAlign="left" w:yAlign="inline"/>
              <w:ind w:right="-18"/>
              <w:suppressOverlap w:val="0"/>
            </w:pPr>
            <w:r>
              <w:t xml:space="preserve">You can garnish with grated cheese, bacon bits, </w:t>
            </w:r>
            <w:proofErr w:type="spellStart"/>
            <w:r>
              <w:t>soup</w:t>
            </w:r>
            <w:proofErr w:type="spellEnd"/>
            <w:r>
              <w:t xml:space="preserve"> cream, plain yogurt, chopped chives or scallions, or anything else you want.  This goes nicely with a soft red table wine and a salad.</w:t>
            </w:r>
          </w:p>
        </w:tc>
      </w:tr>
      <w:tr w:rsidR="00BA0711" w:rsidRPr="006970F7" w14:paraId="4059780B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1B363C3D" w14:textId="77777777" w:rsidR="00F30661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ind w:left="360" w:right="-108" w:hanging="360"/>
              <w:suppressOverlap w:val="0"/>
            </w:pPr>
          </w:p>
          <w:p w14:paraId="631F3C4E" w14:textId="02E07006" w:rsidR="00F30661" w:rsidRPr="00EE3E3C" w:rsidRDefault="00F30661" w:rsidP="00F30661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tabs>
                <w:tab w:val="clear" w:pos="216"/>
              </w:tabs>
              <w:suppressOverlap w:val="0"/>
            </w:pPr>
          </w:p>
        </w:tc>
      </w:tr>
      <w:tr w:rsidR="00BA0711" w14:paraId="1A758112" w14:textId="77777777" w:rsidTr="006970F7">
        <w:trPr>
          <w:trHeight w:hRule="exact" w:val="4320"/>
        </w:trPr>
        <w:tc>
          <w:tcPr>
            <w:tcW w:w="7200" w:type="dxa"/>
            <w:shd w:val="clear" w:color="auto" w:fill="auto"/>
          </w:tcPr>
          <w:p w14:paraId="4FAC2789" w14:textId="5B165EF0" w:rsidR="00BA0711" w:rsidRDefault="00DF4E3B" w:rsidP="008A06D5">
            <w:pPr>
              <w:pStyle w:val="Directions"/>
              <w:framePr w:wrap="auto" w:vAnchor="margin" w:hAnchor="text" w:xAlign="left" w:yAlign="inline"/>
              <w:numPr>
                <w:ilvl w:val="0"/>
                <w:numId w:val="0"/>
              </w:numPr>
              <w:ind w:left="288" w:hanging="288"/>
              <w:suppressOverlap w:val="0"/>
            </w:pPr>
            <w:r>
              <w:rPr>
                <w:noProof/>
              </w:rPr>
              <w:pict w14:anchorId="0A9D4F3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5" type="#_x0000_t75" style="position:absolute;left:0;text-align:left;margin-left:3.3pt;margin-top:-21.25pt;width:350.65pt;height:210.05pt;z-index:-1;mso-position-horizontal-relative:page;mso-position-vertical-relative:page">
                  <v:imagedata r:id="rId10" o:title="recipe-card-design-2_3x5"/>
                  <w10:wrap anchorx="page" anchory="page"/>
                </v:shape>
              </w:pict>
            </w:r>
          </w:p>
        </w:tc>
      </w:tr>
    </w:tbl>
    <w:p w14:paraId="28E56243" w14:textId="77777777" w:rsidR="00CB2834" w:rsidRDefault="00CB2834" w:rsidP="008602D2">
      <w:pPr>
        <w:sectPr w:rsidR="00CB2834" w:rsidSect="00EB03FE">
          <w:type w:val="continuous"/>
          <w:pgSz w:w="12240" w:h="15840" w:code="1"/>
          <w:pgMar w:top="720" w:right="1440" w:bottom="720" w:left="1440" w:header="720" w:footer="720" w:gutter="0"/>
          <w:cols w:space="720"/>
          <w:docGrid w:linePitch="360"/>
        </w:sectPr>
      </w:pPr>
    </w:p>
    <w:p w14:paraId="02F76C33" w14:textId="1E0B1981" w:rsidR="00B703F2" w:rsidRDefault="00DF4E3B">
      <w:r>
        <w:rPr>
          <w:noProof/>
        </w:rPr>
        <w:lastRenderedPageBreak/>
        <w:pict w14:anchorId="0A9D4F3D">
          <v:shape id="_x0000_s1033" type="#_x0000_t75" style="position:absolute;margin-left:129.75pt;margin-top:291.75pt;width:350.65pt;height:210.05pt;z-index:-2;mso-position-horizontal-relative:page;mso-position-vertical-relative:page">
            <v:imagedata r:id="rId10" o:title="recipe-card-design-2_3x5"/>
            <w10:wrap anchorx="page" anchory="page"/>
          </v:shape>
        </w:pict>
      </w:r>
      <w:r>
        <w:rPr>
          <w:noProof/>
        </w:rPr>
        <w:pict w14:anchorId="4FF588D6">
          <v:shape id="_x0000_s1032" type="#_x0000_t75" style="position:absolute;margin-left:129.75pt;margin-top:75.75pt;width:350.65pt;height:210.05pt;z-index:-3;mso-position-horizontal-relative:page;mso-position-vertical-relative:page">
            <v:imagedata r:id="rId10" o:title="recipe-card-design-2_3x5"/>
            <w10:wrap anchorx="page" anchory="page"/>
          </v:shape>
        </w:pict>
      </w:r>
    </w:p>
    <w:sectPr w:rsidR="00B703F2" w:rsidSect="00CB2834">
      <w:type w:val="continuous"/>
      <w:pgSz w:w="12240" w:h="15840" w:code="1"/>
      <w:pgMar w:top="1440" w:right="1440" w:bottom="720" w:left="25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313C8" w14:textId="77777777" w:rsidR="00DF4E3B" w:rsidRDefault="00DF4E3B">
      <w:r>
        <w:separator/>
      </w:r>
    </w:p>
  </w:endnote>
  <w:endnote w:type="continuationSeparator" w:id="0">
    <w:p w14:paraId="3A49A413" w14:textId="77777777" w:rsidR="00DF4E3B" w:rsidRDefault="00DF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1AC89" w14:textId="77777777" w:rsidR="00343BC1" w:rsidRPr="00343BC1" w:rsidRDefault="00343BC1" w:rsidP="001B1B53">
    <w:pPr>
      <w:pStyle w:val="Footer"/>
      <w:tabs>
        <w:tab w:val="clear" w:pos="4320"/>
        <w:tab w:val="clear" w:pos="8640"/>
        <w:tab w:val="right" w:pos="9360"/>
      </w:tabs>
      <w:rPr>
        <w:sz w:val="18"/>
        <w:szCs w:val="18"/>
      </w:rPr>
    </w:pPr>
    <w:r w:rsidRPr="00343BC1">
      <w:rPr>
        <w:sz w:val="18"/>
        <w:szCs w:val="18"/>
      </w:rPr>
      <w:t xml:space="preserve">http://www.vertex42.com/WordTemplates/recipe-card-template.html </w:t>
    </w:r>
    <w:r w:rsidRPr="00343BC1">
      <w:rPr>
        <w:sz w:val="18"/>
        <w:szCs w:val="18"/>
      </w:rPr>
      <w:tab/>
      <w:t>© 2010 Vertex42 LLC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8A4D" w14:textId="77777777" w:rsidR="00DF4E3B" w:rsidRDefault="00DF4E3B">
      <w:r>
        <w:separator/>
      </w:r>
    </w:p>
  </w:footnote>
  <w:footnote w:type="continuationSeparator" w:id="0">
    <w:p w14:paraId="6C5F36A4" w14:textId="77777777" w:rsidR="00DF4E3B" w:rsidRDefault="00DF4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86AB9" w14:textId="77777777" w:rsidR="00343BC1" w:rsidRPr="00122895" w:rsidRDefault="00343BC1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Recipe Card Templates by Vertex42.com</w:t>
    </w:r>
  </w:p>
  <w:p w14:paraId="48F32156" w14:textId="77777777" w:rsidR="00122895" w:rsidRPr="00122895" w:rsidRDefault="00122895" w:rsidP="00DE5C75">
    <w:pPr>
      <w:pStyle w:val="Header"/>
      <w:jc w:val="center"/>
      <w:rPr>
        <w:sz w:val="22"/>
        <w:szCs w:val="18"/>
      </w:rPr>
    </w:pPr>
    <w:r w:rsidRPr="00122895">
      <w:rPr>
        <w:sz w:val="22"/>
        <w:szCs w:val="18"/>
      </w:rPr>
      <w:t>Compatible with Avery Printable Index Cards (Product 5388)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598"/>
    <w:multiLevelType w:val="hybridMultilevel"/>
    <w:tmpl w:val="4296E888"/>
    <w:lvl w:ilvl="0" w:tplc="04090001">
      <w:start w:val="1"/>
      <w:numFmt w:val="bullet"/>
      <w:lvlText w:val=""/>
      <w:lvlJc w:val="left"/>
      <w:pPr>
        <w:ind w:left="10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1">
    <w:nsid w:val="05D162FF"/>
    <w:multiLevelType w:val="hybridMultilevel"/>
    <w:tmpl w:val="5D2015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DBD3EA1"/>
    <w:multiLevelType w:val="hybridMultilevel"/>
    <w:tmpl w:val="62F0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0E69A3"/>
    <w:multiLevelType w:val="hybridMultilevel"/>
    <w:tmpl w:val="AB3A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1D2DCA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610D0AA8"/>
    <w:multiLevelType w:val="hybridMultilevel"/>
    <w:tmpl w:val="62F00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50B3"/>
    <w:multiLevelType w:val="hybridMultilevel"/>
    <w:tmpl w:val="34B09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36420"/>
    <w:multiLevelType w:val="multilevel"/>
    <w:tmpl w:val="5E020CC2"/>
    <w:lvl w:ilvl="0">
      <w:start w:val="1"/>
      <w:numFmt w:val="decimal"/>
      <w:pStyle w:val="Dir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68CA5F35"/>
    <w:multiLevelType w:val="hybridMultilevel"/>
    <w:tmpl w:val="F9643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9250B4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3C52E54"/>
    <w:multiLevelType w:val="hybridMultilevel"/>
    <w:tmpl w:val="11AC5B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79D0672"/>
    <w:multiLevelType w:val="multilevel"/>
    <w:tmpl w:val="5E02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7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"/>
  </w:num>
  <w:num w:numId="10">
    <w:abstractNumId w:val="1"/>
  </w:num>
  <w:num w:numId="11">
    <w:abstractNumId w:val="0"/>
  </w:num>
  <w:num w:numId="12">
    <w:abstractNumId w:val="5"/>
  </w:num>
  <w:num w:numId="13">
    <w:abstractNumId w:val="7"/>
  </w:num>
  <w:num w:numId="14">
    <w:abstractNumId w:val="7"/>
  </w:num>
  <w:num w:numId="15">
    <w:abstractNumId w:val="7"/>
  </w:num>
  <w:num w:numId="16">
    <w:abstractNumId w:val="8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DD0"/>
    <w:rsid w:val="00037478"/>
    <w:rsid w:val="00056DD0"/>
    <w:rsid w:val="000643B3"/>
    <w:rsid w:val="00073A84"/>
    <w:rsid w:val="000743C6"/>
    <w:rsid w:val="000E09A4"/>
    <w:rsid w:val="000E50BD"/>
    <w:rsid w:val="000E6D36"/>
    <w:rsid w:val="00122895"/>
    <w:rsid w:val="00126CA0"/>
    <w:rsid w:val="0015295F"/>
    <w:rsid w:val="00162986"/>
    <w:rsid w:val="001A0C4C"/>
    <w:rsid w:val="001B1B53"/>
    <w:rsid w:val="001E0FD6"/>
    <w:rsid w:val="0023520A"/>
    <w:rsid w:val="0024293F"/>
    <w:rsid w:val="002474CD"/>
    <w:rsid w:val="002539A1"/>
    <w:rsid w:val="002934C2"/>
    <w:rsid w:val="00343BC1"/>
    <w:rsid w:val="00363CFD"/>
    <w:rsid w:val="003659DF"/>
    <w:rsid w:val="00374798"/>
    <w:rsid w:val="0039164E"/>
    <w:rsid w:val="0039393B"/>
    <w:rsid w:val="003A6261"/>
    <w:rsid w:val="004C5952"/>
    <w:rsid w:val="004E676C"/>
    <w:rsid w:val="00541350"/>
    <w:rsid w:val="005547BF"/>
    <w:rsid w:val="00587FDE"/>
    <w:rsid w:val="005B0C03"/>
    <w:rsid w:val="00605767"/>
    <w:rsid w:val="006156F6"/>
    <w:rsid w:val="00643B13"/>
    <w:rsid w:val="00650AE4"/>
    <w:rsid w:val="0068627A"/>
    <w:rsid w:val="006970F7"/>
    <w:rsid w:val="006A563F"/>
    <w:rsid w:val="006A63A0"/>
    <w:rsid w:val="006D1E52"/>
    <w:rsid w:val="00743C1C"/>
    <w:rsid w:val="007A5AE3"/>
    <w:rsid w:val="007C56F7"/>
    <w:rsid w:val="007C734D"/>
    <w:rsid w:val="007F52C5"/>
    <w:rsid w:val="007F6EAE"/>
    <w:rsid w:val="00814728"/>
    <w:rsid w:val="0084581E"/>
    <w:rsid w:val="00846D26"/>
    <w:rsid w:val="008602D2"/>
    <w:rsid w:val="00883D47"/>
    <w:rsid w:val="008A06D5"/>
    <w:rsid w:val="008D41CD"/>
    <w:rsid w:val="00962985"/>
    <w:rsid w:val="0098550F"/>
    <w:rsid w:val="0099044C"/>
    <w:rsid w:val="009C6AA9"/>
    <w:rsid w:val="00A1731C"/>
    <w:rsid w:val="00A23D2E"/>
    <w:rsid w:val="00A56634"/>
    <w:rsid w:val="00AA0CA0"/>
    <w:rsid w:val="00AC0C0A"/>
    <w:rsid w:val="00B703F2"/>
    <w:rsid w:val="00B77C69"/>
    <w:rsid w:val="00BA0711"/>
    <w:rsid w:val="00BC7DFE"/>
    <w:rsid w:val="00C10152"/>
    <w:rsid w:val="00C306A5"/>
    <w:rsid w:val="00C503E6"/>
    <w:rsid w:val="00C55B0B"/>
    <w:rsid w:val="00C626BE"/>
    <w:rsid w:val="00CA0496"/>
    <w:rsid w:val="00CB1352"/>
    <w:rsid w:val="00CB2834"/>
    <w:rsid w:val="00CC0509"/>
    <w:rsid w:val="00D83A1D"/>
    <w:rsid w:val="00DA1702"/>
    <w:rsid w:val="00DA797D"/>
    <w:rsid w:val="00DC2E06"/>
    <w:rsid w:val="00DE5C75"/>
    <w:rsid w:val="00DF30B3"/>
    <w:rsid w:val="00DF4E3B"/>
    <w:rsid w:val="00E105CB"/>
    <w:rsid w:val="00E2626C"/>
    <w:rsid w:val="00E6008E"/>
    <w:rsid w:val="00E969E4"/>
    <w:rsid w:val="00EB03FE"/>
    <w:rsid w:val="00EE158A"/>
    <w:rsid w:val="00EE3E3C"/>
    <w:rsid w:val="00EF582B"/>
    <w:rsid w:val="00F26632"/>
    <w:rsid w:val="00F30661"/>
    <w:rsid w:val="00F55A20"/>
    <w:rsid w:val="00F701D6"/>
    <w:rsid w:val="00F71A97"/>
    <w:rsid w:val="00F83C0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4:docId w14:val="71E31D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7FDE"/>
    <w:rPr>
      <w:rFonts w:ascii="Trebuchet MS" w:hAnsi="Trebuchet MS"/>
      <w:sz w:val="14"/>
      <w:szCs w:val="24"/>
    </w:rPr>
  </w:style>
  <w:style w:type="paragraph" w:styleId="Heading1">
    <w:name w:val="heading 1"/>
    <w:basedOn w:val="Normal"/>
    <w:next w:val="Normal"/>
    <w:qFormat/>
    <w:rsid w:val="00587FDE"/>
    <w:pPr>
      <w:keepNext/>
      <w:spacing w:after="60"/>
      <w:outlineLvl w:val="0"/>
    </w:pPr>
    <w:rPr>
      <w:rFonts w:cs="Arial"/>
      <w:b/>
      <w:bCs/>
      <w:kern w:val="32"/>
      <w:sz w:val="20"/>
      <w:szCs w:val="32"/>
    </w:rPr>
  </w:style>
  <w:style w:type="paragraph" w:styleId="Heading2">
    <w:name w:val="heading 2"/>
    <w:basedOn w:val="Normal"/>
    <w:next w:val="Normal"/>
    <w:qFormat/>
    <w:rsid w:val="00CB1352"/>
    <w:pPr>
      <w:keepNext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587FDE"/>
    <w:pPr>
      <w:keepNext/>
      <w:spacing w:before="240" w:after="60"/>
      <w:outlineLvl w:val="2"/>
    </w:pPr>
    <w:rPr>
      <w:rFonts w:cs="Arial"/>
      <w:b/>
      <w:bCs/>
      <w:i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A0711"/>
    <w:rPr>
      <w:rFonts w:ascii="Trebuchet MS" w:hAnsi="Trebuchet MS"/>
      <w:sz w:val="1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scription">
    <w:name w:val="Description"/>
    <w:basedOn w:val="Normal"/>
    <w:rsid w:val="00587FDE"/>
    <w:pPr>
      <w:framePr w:wrap="around" w:vAnchor="page" w:hAnchor="page" w:x="2521" w:y="1441"/>
      <w:suppressOverlap/>
    </w:pPr>
    <w:rPr>
      <w:i/>
    </w:rPr>
  </w:style>
  <w:style w:type="paragraph" w:customStyle="1" w:styleId="Directions">
    <w:name w:val="Directions"/>
    <w:basedOn w:val="Normal"/>
    <w:rsid w:val="00CB1352"/>
    <w:pPr>
      <w:framePr w:wrap="around" w:vAnchor="page" w:hAnchor="page" w:x="2521" w:y="1441"/>
      <w:numPr>
        <w:numId w:val="3"/>
      </w:numPr>
      <w:tabs>
        <w:tab w:val="left" w:pos="216"/>
      </w:tabs>
      <w:spacing w:after="20"/>
      <w:suppressOverlap/>
    </w:pPr>
  </w:style>
  <w:style w:type="paragraph" w:customStyle="1" w:styleId="Ingredients">
    <w:name w:val="Ingredients"/>
    <w:basedOn w:val="Normal"/>
    <w:rsid w:val="00CB1352"/>
    <w:pPr>
      <w:framePr w:wrap="around" w:vAnchor="page" w:hAnchor="page" w:x="2521" w:y="1441"/>
      <w:tabs>
        <w:tab w:val="left" w:pos="1800"/>
        <w:tab w:val="left" w:pos="3600"/>
        <w:tab w:val="left" w:pos="5400"/>
      </w:tabs>
      <w:suppressOverlap/>
    </w:pPr>
  </w:style>
  <w:style w:type="paragraph" w:styleId="Header">
    <w:name w:val="header"/>
    <w:basedOn w:val="Normal"/>
    <w:rsid w:val="00DE5C7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5C75"/>
    <w:pPr>
      <w:tabs>
        <w:tab w:val="center" w:pos="4320"/>
        <w:tab w:val="right" w:pos="8640"/>
      </w:tabs>
    </w:pPr>
  </w:style>
  <w:style w:type="character" w:styleId="Hyperlink">
    <w:name w:val="Hyperlink"/>
    <w:rsid w:val="00DE5C7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1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tali\SkyDrive\UNSC\Recipes\Recipe%20Template%203x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Recipe Template 3x5.dotx</Template>
  <TotalTime>98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Template 3x5</vt:lpstr>
    </vt:vector>
  </TitlesOfParts>
  <Company>Vertex42 LLC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Template 3x5</dc:title>
  <dc:creator>Christopher Italiano</dc:creator>
  <cp:keywords>recipe card template, recipe template</cp:keywords>
  <dc:description>(c) 2010 Vertex42 LLC. All Rights Reserved.</dc:description>
  <cp:lastModifiedBy>Chris Italiano</cp:lastModifiedBy>
  <cp:revision>16</cp:revision>
  <cp:lastPrinted>2013-10-28T19:43:00Z</cp:lastPrinted>
  <dcterms:created xsi:type="dcterms:W3CDTF">2013-10-28T18:45:00Z</dcterms:created>
  <dcterms:modified xsi:type="dcterms:W3CDTF">2013-10-28T21:05:00Z</dcterms:modified>
  <cp:category>recipe cards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2010 Vertex42 LLC</vt:lpwstr>
  </property>
  <property fmtid="{D5CDD505-2E9C-101B-9397-08002B2CF9AE}" pid="3" name="Version">
    <vt:lpwstr>1.0.0</vt:lpwstr>
  </property>
</Properties>
</file>