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304D" w14:textId="77777777" w:rsidR="00EB03FE" w:rsidRDefault="00EB03FE" w:rsidP="006970F7">
      <w:pPr>
        <w:pStyle w:val="Heading1"/>
        <w:sectPr w:rsidR="00EB03FE" w:rsidSect="001B1B53">
          <w:headerReference w:type="default" r:id="rId8"/>
          <w:footerReference w:type="default" r:id="rId9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1C58345" w14:textId="77777777" w:rsidR="00EB03FE" w:rsidRDefault="00EB03FE" w:rsidP="006970F7">
      <w:pPr>
        <w:pStyle w:val="Heading1"/>
        <w:sectPr w:rsidR="00EB03FE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14:paraId="37181BB8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02645866" w14:textId="3111D5D2" w:rsidR="00CA0496" w:rsidRPr="00962985" w:rsidRDefault="00B345CE" w:rsidP="007F52C5">
            <w:pPr>
              <w:pStyle w:val="Heading1"/>
              <w:tabs>
                <w:tab w:val="right" w:pos="4680"/>
              </w:tabs>
            </w:pPr>
            <w:r w:rsidRPr="00B345CE">
              <w:t>Dubli</w:t>
            </w:r>
            <w:r>
              <w:t>n Village Tavern Potato Chowder</w:t>
            </w:r>
            <w:r w:rsidR="00EE3E3C" w:rsidRPr="00962985">
              <w:tab/>
            </w:r>
            <w:r w:rsidR="00650AE4" w:rsidRPr="00962985">
              <w:tab/>
            </w:r>
          </w:p>
          <w:p w14:paraId="288B4617" w14:textId="72D5AD56" w:rsidR="00587FDE" w:rsidRDefault="00587FDE" w:rsidP="00962985">
            <w:pPr>
              <w:pStyle w:val="Heading2"/>
              <w:spacing w:before="120"/>
            </w:pPr>
            <w:r>
              <w:t>INGREDIENTS</w:t>
            </w:r>
          </w:p>
          <w:p w14:paraId="5EAE0D55" w14:textId="77777777" w:rsidR="00B345CE" w:rsidRDefault="00B345CE" w:rsidP="00B345CE">
            <w:pPr>
              <w:pStyle w:val="Ingredients"/>
              <w:framePr w:wrap="auto" w:vAnchor="margin" w:hAnchor="text" w:xAlign="left" w:yAlign="inline"/>
              <w:tabs>
                <w:tab w:val="clear" w:pos="1800"/>
                <w:tab w:val="clear" w:pos="3600"/>
                <w:tab w:val="clear" w:pos="5400"/>
                <w:tab w:val="left" w:pos="3060"/>
              </w:tabs>
              <w:ind w:right="-18"/>
              <w:suppressOverlap w:val="0"/>
            </w:pPr>
            <w:r>
              <w:t>4 medium red or gold potatoes</w:t>
            </w:r>
            <w:r>
              <w:tab/>
            </w:r>
            <w:r>
              <w:t>1 medium onion, chopped</w:t>
            </w:r>
          </w:p>
          <w:p w14:paraId="67A6E606" w14:textId="2A563316" w:rsidR="00B345CE" w:rsidRDefault="00B345CE" w:rsidP="00B345CE">
            <w:pPr>
              <w:pStyle w:val="Ingredients"/>
              <w:framePr w:wrap="auto" w:vAnchor="margin" w:hAnchor="text" w:xAlign="left" w:yAlign="inline"/>
              <w:tabs>
                <w:tab w:val="clear" w:pos="1800"/>
                <w:tab w:val="clear" w:pos="3600"/>
                <w:tab w:val="clear" w:pos="5400"/>
                <w:tab w:val="left" w:pos="3060"/>
              </w:tabs>
              <w:ind w:right="-18"/>
              <w:suppressOverlap w:val="0"/>
            </w:pPr>
            <w:r>
              <w:t>1 large or 2 small garlic cloves</w:t>
            </w:r>
            <w:r>
              <w:t>,</w:t>
            </w:r>
            <w:r>
              <w:t xml:space="preserve"> minced</w:t>
            </w:r>
            <w:r>
              <w:tab/>
            </w:r>
            <w:r>
              <w:t>2 stalks of celery</w:t>
            </w:r>
            <w:r>
              <w:t>,</w:t>
            </w:r>
            <w:r>
              <w:t xml:space="preserve"> chopped</w:t>
            </w:r>
          </w:p>
          <w:p w14:paraId="2F842F0C" w14:textId="3ECCD361" w:rsidR="00B345CE" w:rsidRDefault="00B345CE" w:rsidP="00B345CE">
            <w:pPr>
              <w:pStyle w:val="Ingredients"/>
              <w:framePr w:wrap="auto" w:vAnchor="margin" w:hAnchor="text" w:xAlign="left" w:yAlign="inline"/>
              <w:tabs>
                <w:tab w:val="left" w:pos="3060"/>
              </w:tabs>
              <w:ind w:right="-18"/>
              <w:suppressOverlap w:val="0"/>
            </w:pPr>
            <w:r>
              <w:t>1 large carrot, peeled and chopped</w:t>
            </w:r>
            <w:r>
              <w:tab/>
            </w:r>
            <w:r>
              <w:t xml:space="preserve">6 cups vegetable or chicken stock </w:t>
            </w:r>
          </w:p>
          <w:p w14:paraId="7D0DAD22" w14:textId="100D7364" w:rsidR="00B345CE" w:rsidRDefault="00B345CE" w:rsidP="00B345CE">
            <w:pPr>
              <w:pStyle w:val="Ingredients"/>
              <w:framePr w:wrap="auto" w:vAnchor="margin" w:hAnchor="text" w:xAlign="left" w:yAlign="inline"/>
              <w:tabs>
                <w:tab w:val="left" w:pos="3060"/>
              </w:tabs>
              <w:ind w:right="-18"/>
              <w:suppressOverlap w:val="0"/>
            </w:pPr>
            <w:r>
              <w:t>1-10</w:t>
            </w:r>
            <w:r>
              <w:t xml:space="preserve">oz or </w:t>
            </w:r>
            <w:r>
              <w:t>12oz jar Mexican Cheese sauce (used for nacho dip)</w:t>
            </w:r>
          </w:p>
          <w:p w14:paraId="3364B5B1" w14:textId="34FE2309" w:rsidR="00F26632" w:rsidRDefault="00B345CE" w:rsidP="00B345CE">
            <w:pPr>
              <w:pStyle w:val="Ingredients"/>
              <w:framePr w:wrap="auto" w:vAnchor="margin" w:hAnchor="text" w:xAlign="left" w:yAlign="inline"/>
              <w:tabs>
                <w:tab w:val="clear" w:pos="1800"/>
                <w:tab w:val="clear" w:pos="3600"/>
                <w:tab w:val="left" w:pos="3060"/>
              </w:tabs>
              <w:ind w:right="-18"/>
              <w:suppressOverlap w:val="0"/>
            </w:pPr>
            <w:r>
              <w:t xml:space="preserve">2 </w:t>
            </w:r>
            <w:proofErr w:type="spellStart"/>
            <w:r>
              <w:t>tsp</w:t>
            </w:r>
            <w:proofErr w:type="spellEnd"/>
            <w:r>
              <w:t xml:space="preserve"> Olive oil</w:t>
            </w:r>
            <w:r w:rsidR="003C0F31">
              <w:tab/>
              <w:t>popcorn for garnish (optional)</w:t>
            </w:r>
          </w:p>
          <w:p w14:paraId="0479584E" w14:textId="32C35FC9" w:rsidR="00F30661" w:rsidRDefault="00962985" w:rsidP="00F30661">
            <w:pPr>
              <w:pStyle w:val="Heading2"/>
              <w:spacing w:before="120"/>
            </w:pPr>
            <w:r>
              <w:t>DIRECTIONS</w:t>
            </w:r>
          </w:p>
          <w:p w14:paraId="5394ECAA" w14:textId="4A467BAC" w:rsidR="00962985" w:rsidRDefault="00962985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>Heat the olive oil in a heavy bottom stock pot or Dutch oven over medium heat.</w:t>
            </w:r>
          </w:p>
          <w:p w14:paraId="2E8A0CEC" w14:textId="568E097E" w:rsidR="00962985" w:rsidRDefault="00962985" w:rsidP="00B345CE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 xml:space="preserve">Add the </w:t>
            </w:r>
            <w:r w:rsidR="00B345CE" w:rsidRPr="00B345CE">
              <w:t>onion, garlic, carrot and celery</w:t>
            </w:r>
            <w:r w:rsidR="00B345CE">
              <w:t xml:space="preserve">. Sauté </w:t>
            </w:r>
            <w:r>
              <w:t>until they are softened and the onions are translucent.</w:t>
            </w:r>
          </w:p>
          <w:p w14:paraId="79BCA5FA" w14:textId="5FAD103C" w:rsidR="00962985" w:rsidRDefault="00962985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>Add stock and potatoes, increase the heat, and bring to a boil.</w:t>
            </w:r>
          </w:p>
          <w:p w14:paraId="191B8F10" w14:textId="220F0CD4" w:rsidR="00962985" w:rsidRDefault="00962985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 xml:space="preserve">Reduce heat to simmer and cook until the potatoes </w:t>
            </w:r>
            <w:r w:rsidR="00B345CE">
              <w:t xml:space="preserve">and carrots </w:t>
            </w:r>
            <w:r>
              <w:t>are softened.</w:t>
            </w:r>
          </w:p>
          <w:p w14:paraId="3182C9AC" w14:textId="13B062D3" w:rsidR="00B345CE" w:rsidRDefault="00962985" w:rsidP="003C0F31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98" w:hanging="270"/>
              <w:suppressOverlap w:val="0"/>
            </w:pPr>
            <w:r>
              <w:t>Working in batches, puree the soup in a blender or food processor</w:t>
            </w:r>
            <w:r w:rsidR="003C0F31">
              <w:t xml:space="preserve"> and then r</w:t>
            </w:r>
            <w:r w:rsidR="00B345CE">
              <w:t xml:space="preserve">eturn </w:t>
            </w:r>
            <w:r w:rsidR="003C0F31">
              <w:t xml:space="preserve">it to </w:t>
            </w:r>
            <w:r w:rsidR="00B345CE">
              <w:t>the pot.</w:t>
            </w:r>
          </w:p>
          <w:p w14:paraId="3A786143" w14:textId="7EB45AF6" w:rsidR="00962985" w:rsidRDefault="00B345CE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>Add the cheese sauce over very low heat.  This can burn fast if the heat is too high.</w:t>
            </w:r>
          </w:p>
          <w:p w14:paraId="70CBFA96" w14:textId="77777777" w:rsidR="003C0F31" w:rsidRDefault="003C0F31" w:rsidP="00962985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</w:p>
          <w:p w14:paraId="08F1961A" w14:textId="2D50D242" w:rsidR="00F30661" w:rsidRPr="0099044C" w:rsidRDefault="00B345CE" w:rsidP="00962985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 w:rsidRPr="00B345CE">
              <w:t xml:space="preserve">Serve with a sandwich, </w:t>
            </w:r>
            <w:r>
              <w:t xml:space="preserve">or with </w:t>
            </w:r>
            <w:r w:rsidRPr="00B345CE">
              <w:t>a salad and some good bread.  You can top the soup with popcorn.  Enjoy with a crisp white wine or cold beer.</w:t>
            </w:r>
            <w:bookmarkStart w:id="0" w:name="_GoBack"/>
            <w:bookmarkEnd w:id="0"/>
          </w:p>
        </w:tc>
      </w:tr>
      <w:tr w:rsidR="00BA0711" w:rsidRPr="006970F7" w14:paraId="4059780B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1B363C3D" w14:textId="77777777" w:rsidR="00F30661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ind w:left="360" w:right="-108" w:hanging="360"/>
              <w:suppressOverlap w:val="0"/>
            </w:pPr>
          </w:p>
          <w:p w14:paraId="631F3C4E" w14:textId="02E07006" w:rsidR="00F30661" w:rsidRPr="00EE3E3C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</w:p>
        </w:tc>
      </w:tr>
      <w:tr w:rsidR="00BA0711" w14:paraId="1A758112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4FAC2789" w14:textId="5B165EF0" w:rsidR="00BA0711" w:rsidRDefault="00602A02" w:rsidP="008A06D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hanging="288"/>
              <w:suppressOverlap w:val="0"/>
            </w:pPr>
            <w:r>
              <w:rPr>
                <w:noProof/>
              </w:rPr>
              <w:pict w14:anchorId="0A9D4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3.3pt;margin-top:-21.25pt;width:350.65pt;height:210.05pt;z-index:-1;mso-position-horizontal-relative:page;mso-position-vertical-relative:page">
                  <v:imagedata r:id="rId10" o:title="recipe-card-design-2_3x5"/>
                  <w10:wrap anchorx="page" anchory="page"/>
                </v:shape>
              </w:pict>
            </w:r>
          </w:p>
        </w:tc>
      </w:tr>
    </w:tbl>
    <w:p w14:paraId="28E56243" w14:textId="77777777" w:rsidR="00CB2834" w:rsidRDefault="00CB2834" w:rsidP="008602D2">
      <w:pPr>
        <w:sectPr w:rsidR="00CB2834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2F76C33" w14:textId="1E0B1981" w:rsidR="00B703F2" w:rsidRDefault="00602A02">
      <w:r>
        <w:rPr>
          <w:noProof/>
        </w:rPr>
        <w:lastRenderedPageBreak/>
        <w:pict w14:anchorId="0A9D4F3D">
          <v:shape id="_x0000_s1033" type="#_x0000_t75" style="position:absolute;margin-left:129.75pt;margin-top:291.75pt;width:350.65pt;height:210.05pt;z-index:-2;mso-position-horizontal-relative:page;mso-position-vertical-relative:page">
            <v:imagedata r:id="rId10" o:title="recipe-card-design-2_3x5"/>
            <w10:wrap anchorx="page" anchory="page"/>
          </v:shape>
        </w:pict>
      </w:r>
      <w:r>
        <w:rPr>
          <w:noProof/>
        </w:rPr>
        <w:pict w14:anchorId="4FF588D6">
          <v:shape id="_x0000_s1032" type="#_x0000_t75" style="position:absolute;margin-left:129.75pt;margin-top:75.75pt;width:350.65pt;height:210.05pt;z-index:-3;mso-position-horizontal-relative:page;mso-position-vertical-relative:page">
            <v:imagedata r:id="rId10" o:title="recipe-card-design-2_3x5"/>
            <w10:wrap anchorx="page" anchory="page"/>
          </v:shape>
        </w:pict>
      </w:r>
    </w:p>
    <w:sectPr w:rsidR="00B703F2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2EE1A" w14:textId="77777777" w:rsidR="00602A02" w:rsidRDefault="00602A02">
      <w:r>
        <w:separator/>
      </w:r>
    </w:p>
  </w:endnote>
  <w:endnote w:type="continuationSeparator" w:id="0">
    <w:p w14:paraId="7D589CB5" w14:textId="77777777" w:rsidR="00602A02" w:rsidRDefault="0060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AC89" w14:textId="77777777" w:rsidR="00343BC1" w:rsidRPr="00343BC1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343BC1">
      <w:rPr>
        <w:sz w:val="18"/>
        <w:szCs w:val="18"/>
      </w:rPr>
      <w:t xml:space="preserve">http://www.vertex42.com/WordTemplates/recipe-card-template.html </w:t>
    </w:r>
    <w:r w:rsidRPr="00343BC1">
      <w:rPr>
        <w:sz w:val="18"/>
        <w:szCs w:val="18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2D47A" w14:textId="77777777" w:rsidR="00602A02" w:rsidRDefault="00602A02">
      <w:r>
        <w:separator/>
      </w:r>
    </w:p>
  </w:footnote>
  <w:footnote w:type="continuationSeparator" w:id="0">
    <w:p w14:paraId="35583BB7" w14:textId="77777777" w:rsidR="00602A02" w:rsidRDefault="0060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6AB9" w14:textId="77777777" w:rsidR="00343BC1" w:rsidRPr="00122895" w:rsidRDefault="00343BC1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Recipe Card Templates by Vertex42.com</w:t>
    </w:r>
  </w:p>
  <w:p w14:paraId="48F32156" w14:textId="77777777" w:rsidR="00122895" w:rsidRPr="00122895" w:rsidRDefault="00122895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Compatible with Avery Printable Index Cards (Product 5388)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598"/>
    <w:multiLevelType w:val="hybridMultilevel"/>
    <w:tmpl w:val="4296E88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5D162FF"/>
    <w:multiLevelType w:val="hybridMultilevel"/>
    <w:tmpl w:val="5D201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DBD3EA1"/>
    <w:multiLevelType w:val="hybridMultilevel"/>
    <w:tmpl w:val="62F0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E69A3"/>
    <w:multiLevelType w:val="hybridMultilevel"/>
    <w:tmpl w:val="AB3A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10D0AA8"/>
    <w:multiLevelType w:val="hybridMultilevel"/>
    <w:tmpl w:val="62F0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50B3"/>
    <w:multiLevelType w:val="hybridMultilevel"/>
    <w:tmpl w:val="34B0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8CA5F35"/>
    <w:multiLevelType w:val="hybridMultilevel"/>
    <w:tmpl w:val="F964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3C52E54"/>
    <w:multiLevelType w:val="hybridMultilevel"/>
    <w:tmpl w:val="11AC5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D0"/>
    <w:rsid w:val="00037478"/>
    <w:rsid w:val="00056DD0"/>
    <w:rsid w:val="000643B3"/>
    <w:rsid w:val="00073A84"/>
    <w:rsid w:val="000743C6"/>
    <w:rsid w:val="000E09A4"/>
    <w:rsid w:val="000E50BD"/>
    <w:rsid w:val="000E6D36"/>
    <w:rsid w:val="00122895"/>
    <w:rsid w:val="00126CA0"/>
    <w:rsid w:val="0015295F"/>
    <w:rsid w:val="00162986"/>
    <w:rsid w:val="001A0C4C"/>
    <w:rsid w:val="001B1B53"/>
    <w:rsid w:val="001E0FD6"/>
    <w:rsid w:val="0023520A"/>
    <w:rsid w:val="0024293F"/>
    <w:rsid w:val="002474CD"/>
    <w:rsid w:val="002539A1"/>
    <w:rsid w:val="002934C2"/>
    <w:rsid w:val="00343BC1"/>
    <w:rsid w:val="00363CFD"/>
    <w:rsid w:val="003659DF"/>
    <w:rsid w:val="00374798"/>
    <w:rsid w:val="0039164E"/>
    <w:rsid w:val="0039393B"/>
    <w:rsid w:val="003A6261"/>
    <w:rsid w:val="003C0F31"/>
    <w:rsid w:val="004C5952"/>
    <w:rsid w:val="004E676C"/>
    <w:rsid w:val="00541350"/>
    <w:rsid w:val="005547BF"/>
    <w:rsid w:val="00587FDE"/>
    <w:rsid w:val="005B0C03"/>
    <w:rsid w:val="00602A02"/>
    <w:rsid w:val="00605767"/>
    <w:rsid w:val="006156F6"/>
    <w:rsid w:val="00643B13"/>
    <w:rsid w:val="00650AE4"/>
    <w:rsid w:val="0068627A"/>
    <w:rsid w:val="006970F7"/>
    <w:rsid w:val="006A563F"/>
    <w:rsid w:val="006D1E52"/>
    <w:rsid w:val="00743C1C"/>
    <w:rsid w:val="007A5AE3"/>
    <w:rsid w:val="007C56F7"/>
    <w:rsid w:val="007C734D"/>
    <w:rsid w:val="007F52C5"/>
    <w:rsid w:val="007F6EAE"/>
    <w:rsid w:val="00814728"/>
    <w:rsid w:val="0084581E"/>
    <w:rsid w:val="00846D26"/>
    <w:rsid w:val="008602D2"/>
    <w:rsid w:val="00883D47"/>
    <w:rsid w:val="008A06D5"/>
    <w:rsid w:val="008D41CD"/>
    <w:rsid w:val="00962985"/>
    <w:rsid w:val="0098550F"/>
    <w:rsid w:val="0099044C"/>
    <w:rsid w:val="009C6AA9"/>
    <w:rsid w:val="00A1731C"/>
    <w:rsid w:val="00A23D2E"/>
    <w:rsid w:val="00A56634"/>
    <w:rsid w:val="00AA0CA0"/>
    <w:rsid w:val="00AC0C0A"/>
    <w:rsid w:val="00B345CE"/>
    <w:rsid w:val="00B703F2"/>
    <w:rsid w:val="00B77C69"/>
    <w:rsid w:val="00BA0711"/>
    <w:rsid w:val="00BC7DFE"/>
    <w:rsid w:val="00C10152"/>
    <w:rsid w:val="00C306A5"/>
    <w:rsid w:val="00C503E6"/>
    <w:rsid w:val="00C55B0B"/>
    <w:rsid w:val="00C626BE"/>
    <w:rsid w:val="00CA0496"/>
    <w:rsid w:val="00CB1352"/>
    <w:rsid w:val="00CB2834"/>
    <w:rsid w:val="00CC0509"/>
    <w:rsid w:val="00D83A1D"/>
    <w:rsid w:val="00DA1702"/>
    <w:rsid w:val="00DA797D"/>
    <w:rsid w:val="00DC2E06"/>
    <w:rsid w:val="00DE5C75"/>
    <w:rsid w:val="00DF30B3"/>
    <w:rsid w:val="00E105CB"/>
    <w:rsid w:val="00E2626C"/>
    <w:rsid w:val="00E6008E"/>
    <w:rsid w:val="00E969E4"/>
    <w:rsid w:val="00EB03FE"/>
    <w:rsid w:val="00ED201D"/>
    <w:rsid w:val="00EE158A"/>
    <w:rsid w:val="00EE3E3C"/>
    <w:rsid w:val="00EF582B"/>
    <w:rsid w:val="00F26632"/>
    <w:rsid w:val="00F30661"/>
    <w:rsid w:val="00F55A20"/>
    <w:rsid w:val="00F701D6"/>
    <w:rsid w:val="00F71A97"/>
    <w:rsid w:val="00F83C0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1E3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left" w:pos="216"/>
      </w:tabs>
      <w:spacing w:after="20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rsid w:val="00DE5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ali\SkyDrive\UNSC\Recipes\Recipe%20Template%203x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 3x5.dotx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creator>Christopher Italiano</dc:creator>
  <cp:keywords>recipe card template, recipe template</cp:keywords>
  <dc:description>(c) 2010 Vertex42 LLC. All Rights Reserved.</dc:description>
  <cp:lastModifiedBy>Chris Italiano</cp:lastModifiedBy>
  <cp:revision>3</cp:revision>
  <cp:lastPrinted>2013-10-28T19:43:00Z</cp:lastPrinted>
  <dcterms:created xsi:type="dcterms:W3CDTF">2013-10-28T21:02:00Z</dcterms:created>
  <dcterms:modified xsi:type="dcterms:W3CDTF">2013-10-28T21:13:00Z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