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1052ABD4" w:rsidR="00CA0496" w:rsidRDefault="00DF30B3" w:rsidP="007F52C5">
            <w:pPr>
              <w:pStyle w:val="Heading1"/>
              <w:tabs>
                <w:tab w:val="right" w:pos="4680"/>
              </w:tabs>
            </w:pPr>
            <w:r>
              <w:t>Black Bean Soup</w:t>
            </w:r>
            <w:r w:rsidR="00EE3E3C">
              <w:tab/>
              <w:t>1 of 2</w:t>
            </w:r>
            <w:r w:rsidR="00650AE4">
              <w:tab/>
            </w:r>
          </w:p>
          <w:p w14:paraId="21C613A1" w14:textId="17B40F65" w:rsidR="000E50BD" w:rsidRDefault="000E50B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 xml:space="preserve">From </w:t>
            </w:r>
            <w:r w:rsidR="00DF30B3">
              <w:t>Gretchen Hansen</w:t>
            </w:r>
          </w:p>
          <w:p w14:paraId="7D8D1B7E" w14:textId="46EBDCC2" w:rsidR="000E50BD" w:rsidRDefault="000E50B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Serves 6</w:t>
            </w:r>
          </w:p>
          <w:p w14:paraId="288B4617" w14:textId="77777777" w:rsidR="00587FDE" w:rsidRDefault="00587FDE" w:rsidP="008A06D5">
            <w:pPr>
              <w:pStyle w:val="Heading2"/>
              <w:spacing w:before="120"/>
            </w:pPr>
            <w:r>
              <w:t>INGREDIENTS</w:t>
            </w:r>
          </w:p>
          <w:p w14:paraId="37F6D01E" w14:textId="77777777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2 cups dry black beans, soaked overnight (do not throw out this water)</w:t>
            </w:r>
          </w:p>
          <w:p w14:paraId="64394321" w14:textId="177838FE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6 cups of water</w:t>
            </w:r>
            <w:r>
              <w:tab/>
            </w:r>
            <w:r>
              <w:t xml:space="preserve">1 </w:t>
            </w:r>
            <w:proofErr w:type="spellStart"/>
            <w:r>
              <w:t>Tbsp</w:t>
            </w:r>
            <w:proofErr w:type="spellEnd"/>
            <w:r>
              <w:t xml:space="preserve"> Olive oil</w:t>
            </w:r>
            <w:r>
              <w:tab/>
            </w:r>
            <w:r>
              <w:t>3 cups onion, chopped</w:t>
            </w:r>
          </w:p>
          <w:p w14:paraId="0A17E658" w14:textId="7CEC3F0C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10 medium cloves garlic, crushed </w:t>
            </w:r>
            <w:r>
              <w:tab/>
            </w: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cumin</w:t>
            </w:r>
          </w:p>
          <w:p w14:paraId="2FA2A299" w14:textId="77777777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salt</w:t>
            </w:r>
            <w:r>
              <w:tab/>
            </w:r>
            <w:r>
              <w:t>1 medium carrot, diced</w:t>
            </w:r>
          </w:p>
          <w:p w14:paraId="1B99CBDD" w14:textId="48149B85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 medium red or yellow bell pepper, diced</w:t>
            </w:r>
            <w:r>
              <w:tab/>
            </w:r>
            <w:r>
              <w:t>1</w:t>
            </w:r>
            <w:r>
              <w:t>-½ cups orange juice</w:t>
            </w:r>
          </w:p>
          <w:p w14:paraId="55728D96" w14:textId="77777777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b</w:t>
            </w:r>
            <w:r>
              <w:t xml:space="preserve">lack pepper </w:t>
            </w:r>
            <w:r>
              <w:t>(to taste)</w:t>
            </w:r>
            <w:r>
              <w:tab/>
              <w:t>c</w:t>
            </w:r>
            <w:r>
              <w:t xml:space="preserve">ayenne </w:t>
            </w:r>
            <w:r>
              <w:t>(</w:t>
            </w:r>
            <w:r>
              <w:t>to taste</w:t>
            </w:r>
            <w:r>
              <w:t>)</w:t>
            </w:r>
          </w:p>
          <w:p w14:paraId="7503E888" w14:textId="0D41CD80" w:rsidR="00DF30B3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2 medium tomatoes</w:t>
            </w:r>
            <w:r>
              <w:t xml:space="preserve">, </w:t>
            </w:r>
            <w:r>
              <w:t xml:space="preserve">diced </w:t>
            </w:r>
            <w:r>
              <w:t>(</w:t>
            </w:r>
            <w:r>
              <w:t xml:space="preserve">or use </w:t>
            </w:r>
            <w:r>
              <w:t>1/2</w:t>
            </w:r>
            <w:r>
              <w:t xml:space="preserve"> </w:t>
            </w:r>
            <w:r>
              <w:t>to</w:t>
            </w:r>
            <w:r>
              <w:t xml:space="preserve"> 2/3 of a 15 oz. can</w:t>
            </w:r>
            <w:r>
              <w:t>)</w:t>
            </w:r>
          </w:p>
          <w:p w14:paraId="2E4B8706" w14:textId="4FED7AC4" w:rsidR="00650AE4" w:rsidRDefault="00DF30B3" w:rsidP="00DF30B3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Toppings: </w:t>
            </w:r>
            <w:r>
              <w:t>s</w:t>
            </w:r>
            <w:r>
              <w:t>our</w:t>
            </w:r>
            <w:r>
              <w:t xml:space="preserve"> c</w:t>
            </w:r>
            <w:r>
              <w:t>ream, cilantro, salsa</w:t>
            </w:r>
          </w:p>
          <w:p w14:paraId="0EE20D83" w14:textId="77777777" w:rsidR="00587FDE" w:rsidRDefault="00587FDE" w:rsidP="008A06D5">
            <w:pPr>
              <w:pStyle w:val="Heading2"/>
              <w:spacing w:before="120"/>
            </w:pPr>
            <w:r>
              <w:t>DIRECTIONS</w:t>
            </w:r>
          </w:p>
          <w:p w14:paraId="75AC0A94" w14:textId="77777777" w:rsidR="00846D26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EE3E3C">
              <w:t>Clean and soak beans overnight per directions on package.</w:t>
            </w:r>
          </w:p>
          <w:p w14:paraId="1491E864" w14:textId="77777777" w:rsidR="00A56634" w:rsidRDefault="00A56634" w:rsidP="00A5663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270"/>
              <w:suppressOverlap w:val="0"/>
            </w:pPr>
            <w:bookmarkStart w:id="0" w:name="_GoBack"/>
            <w:bookmarkEnd w:id="0"/>
          </w:p>
          <w:p w14:paraId="61D24C93" w14:textId="77777777" w:rsidR="00EE3E3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EE3E3C">
              <w:t xml:space="preserve">Place </w:t>
            </w:r>
            <w:r>
              <w:t xml:space="preserve">the </w:t>
            </w:r>
            <w:r w:rsidRPr="00EE3E3C">
              <w:t xml:space="preserve">soaked beans in </w:t>
            </w:r>
            <w:r>
              <w:t xml:space="preserve">a heavy bottom </w:t>
            </w:r>
            <w:r w:rsidRPr="00EE3E3C">
              <w:t>stock</w:t>
            </w:r>
            <w:r>
              <w:t xml:space="preserve"> </w:t>
            </w:r>
            <w:r w:rsidRPr="00EE3E3C">
              <w:t>pot or Dutch oven.</w:t>
            </w:r>
          </w:p>
          <w:p w14:paraId="1AF4B728" w14:textId="77777777" w:rsidR="00EE3E3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EE3E3C">
              <w:t xml:space="preserve">Measure the water </w:t>
            </w:r>
            <w:r>
              <w:t xml:space="preserve">that the </w:t>
            </w:r>
            <w:r w:rsidRPr="00EE3E3C">
              <w:t xml:space="preserve">beans </w:t>
            </w:r>
            <w:r>
              <w:t xml:space="preserve">were </w:t>
            </w:r>
            <w:r w:rsidRPr="00EE3E3C">
              <w:t>soaked in and add more water to make 6 cups.</w:t>
            </w:r>
          </w:p>
          <w:p w14:paraId="08F1961A" w14:textId="1D20E029" w:rsidR="00EE3E3C" w:rsidRPr="0099044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 w:rsidRPr="00EE3E3C">
              <w:t xml:space="preserve">Bring </w:t>
            </w:r>
            <w:r>
              <w:t xml:space="preserve">the beans </w:t>
            </w:r>
            <w:r w:rsidRPr="00EE3E3C">
              <w:t xml:space="preserve">to a </w:t>
            </w:r>
            <w:proofErr w:type="gramStart"/>
            <w:r w:rsidRPr="00EE3E3C">
              <w:t>boil,</w:t>
            </w:r>
            <w:proofErr w:type="gramEnd"/>
            <w:r w:rsidRPr="00EE3E3C">
              <w:t xml:space="preserve"> </w:t>
            </w:r>
            <w:r>
              <w:t xml:space="preserve">and then </w:t>
            </w:r>
            <w:r w:rsidRPr="00EE3E3C">
              <w:t>cover and simmer until tender (about 75 minutes)</w:t>
            </w:r>
            <w:r>
              <w:t>.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13273F25" w14:textId="03A2FE6A" w:rsidR="00EE3E3C" w:rsidRDefault="00EE3E3C" w:rsidP="00EE3E3C">
            <w:pPr>
              <w:pStyle w:val="Heading1"/>
              <w:tabs>
                <w:tab w:val="right" w:pos="4680"/>
              </w:tabs>
            </w:pPr>
            <w:r>
              <w:t>Black Bean Soup</w:t>
            </w:r>
            <w:r>
              <w:tab/>
              <w:t>2 of 2</w:t>
            </w:r>
            <w:r>
              <w:tab/>
            </w:r>
          </w:p>
          <w:p w14:paraId="23F395E8" w14:textId="77777777" w:rsidR="008A06D5" w:rsidRDefault="00EE3E3C" w:rsidP="00EE3E3C">
            <w:pPr>
              <w:pStyle w:val="Heading2"/>
              <w:spacing w:before="120"/>
            </w:pPr>
            <w:r>
              <w:t>DIRECTIONS</w:t>
            </w:r>
          </w:p>
          <w:p w14:paraId="7D9FA66D" w14:textId="77777777" w:rsidR="00EE3E3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right="1422" w:hanging="270"/>
              <w:suppressOverlap w:val="0"/>
            </w:pPr>
            <w:r>
              <w:t>Heat</w:t>
            </w:r>
            <w:r>
              <w:t xml:space="preserve"> the olive oil</w:t>
            </w:r>
            <w:r>
              <w:t xml:space="preserve"> i</w:t>
            </w:r>
            <w:r>
              <w:t xml:space="preserve">n </w:t>
            </w:r>
            <w:r>
              <w:t xml:space="preserve">a </w:t>
            </w:r>
            <w:r>
              <w:t>large skillet</w:t>
            </w:r>
            <w:r>
              <w:t xml:space="preserve">, </w:t>
            </w:r>
            <w:proofErr w:type="gramStart"/>
            <w:r>
              <w:t>then</w:t>
            </w:r>
            <w:proofErr w:type="gramEnd"/>
            <w:r>
              <w:t xml:space="preserve"> </w:t>
            </w:r>
            <w:r>
              <w:t>add onions, half the garlic, cumin, salt and carrot.</w:t>
            </w:r>
          </w:p>
          <w:p w14:paraId="39AD8B3E" w14:textId="281762F6" w:rsidR="00EE3E3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hanging="270"/>
              <w:suppressOverlap w:val="0"/>
            </w:pPr>
            <w:r>
              <w:t>Sauté u</w:t>
            </w:r>
            <w:r>
              <w:t xml:space="preserve">ntil the carrot is just tender, </w:t>
            </w:r>
            <w:r>
              <w:t>15-20</w:t>
            </w:r>
            <w:r>
              <w:t xml:space="preserve"> minutes</w:t>
            </w:r>
            <w:r>
              <w:t>.</w:t>
            </w:r>
          </w:p>
          <w:p w14:paraId="47DBCB2A" w14:textId="77777777" w:rsidR="00EE3E3C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right="432" w:hanging="270"/>
              <w:suppressOverlap w:val="0"/>
            </w:pPr>
            <w:r>
              <w:t xml:space="preserve">Add </w:t>
            </w:r>
            <w:r>
              <w:t xml:space="preserve">the </w:t>
            </w:r>
            <w:r>
              <w:t>remaining garlic and the bell pepper.  Sauté until everything is very tender</w:t>
            </w:r>
            <w:r>
              <w:t xml:space="preserve">, </w:t>
            </w:r>
            <w:r>
              <w:t>10-15 minutes.</w:t>
            </w:r>
          </w:p>
          <w:p w14:paraId="5A32A1E4" w14:textId="77777777" w:rsidR="00073A84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right="432" w:hanging="270"/>
              <w:suppressOverlap w:val="0"/>
            </w:pPr>
            <w:r>
              <w:t xml:space="preserve">Add the sautéed mixture to the beans.  Stir in </w:t>
            </w:r>
            <w:r w:rsidR="00073A84">
              <w:t>the o</w:t>
            </w:r>
            <w:r>
              <w:t xml:space="preserve">range </w:t>
            </w:r>
            <w:r w:rsidR="00073A84">
              <w:t>j</w:t>
            </w:r>
            <w:r>
              <w:t>uice, black pepper, cayenne</w:t>
            </w:r>
            <w:r w:rsidR="00073A84">
              <w:t>,</w:t>
            </w:r>
            <w:r>
              <w:t xml:space="preserve"> and tomatoes.</w:t>
            </w:r>
          </w:p>
          <w:p w14:paraId="41E041C4" w14:textId="77777777" w:rsidR="00073A84" w:rsidRDefault="00EE3E3C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right="432" w:hanging="270"/>
              <w:suppressOverlap w:val="0"/>
            </w:pPr>
            <w:r>
              <w:t xml:space="preserve">Puree some of the soup in a blender or food processor, and </w:t>
            </w:r>
            <w:r w:rsidR="00073A84">
              <w:t xml:space="preserve">then </w:t>
            </w:r>
            <w:r>
              <w:t xml:space="preserve">return </w:t>
            </w:r>
            <w:r w:rsidR="00073A84">
              <w:t xml:space="preserve">it </w:t>
            </w:r>
            <w:r>
              <w:t>to kettle.</w:t>
            </w:r>
          </w:p>
          <w:p w14:paraId="1DABD8A1" w14:textId="44ABAC4D" w:rsidR="00EE3E3C" w:rsidRDefault="00073A84" w:rsidP="00EE3E3C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tabs>
                <w:tab w:val="clear" w:pos="216"/>
              </w:tabs>
              <w:ind w:left="270" w:right="432" w:hanging="270"/>
              <w:suppressOverlap w:val="0"/>
            </w:pPr>
            <w:r>
              <w:t>Simmer over low heat 10</w:t>
            </w:r>
            <w:r w:rsidR="00EE3E3C">
              <w:t>-15 minutes</w:t>
            </w:r>
            <w:r>
              <w:t xml:space="preserve"> so </w:t>
            </w:r>
            <w:r w:rsidR="00EE3E3C">
              <w:t>flavors blend.</w:t>
            </w:r>
          </w:p>
          <w:p w14:paraId="08FDE97B" w14:textId="77777777" w:rsidR="00073A84" w:rsidRDefault="00073A84" w:rsidP="00EE3E3C"/>
          <w:p w14:paraId="631F3C4E" w14:textId="64A25854" w:rsidR="00EE3E3C" w:rsidRPr="00EE3E3C" w:rsidRDefault="00EE3E3C" w:rsidP="00EE3E3C">
            <w:r>
              <w:t>Serve topped with an artful arrangement of sour cream, cilantro and salsa.</w:t>
            </w: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39393B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39393B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7E9F" w14:textId="77777777" w:rsidR="0039393B" w:rsidRDefault="0039393B">
      <w:r>
        <w:separator/>
      </w:r>
    </w:p>
  </w:endnote>
  <w:endnote w:type="continuationSeparator" w:id="0">
    <w:p w14:paraId="44EF121F" w14:textId="77777777" w:rsidR="0039393B" w:rsidRDefault="003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8AA05" w14:textId="77777777" w:rsidR="0039393B" w:rsidRDefault="0039393B">
      <w:r>
        <w:separator/>
      </w:r>
    </w:p>
  </w:footnote>
  <w:footnote w:type="continuationSeparator" w:id="0">
    <w:p w14:paraId="1CBABDEE" w14:textId="77777777" w:rsidR="0039393B" w:rsidRDefault="0039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10D0AA8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3A84"/>
    <w:rsid w:val="000743C6"/>
    <w:rsid w:val="000E09A4"/>
    <w:rsid w:val="000E50BD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9393B"/>
    <w:rsid w:val="003A6261"/>
    <w:rsid w:val="004C5952"/>
    <w:rsid w:val="004E676C"/>
    <w:rsid w:val="00541350"/>
    <w:rsid w:val="005547BF"/>
    <w:rsid w:val="00587FDE"/>
    <w:rsid w:val="005B0C03"/>
    <w:rsid w:val="00605767"/>
    <w:rsid w:val="006156F6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814728"/>
    <w:rsid w:val="0084581E"/>
    <w:rsid w:val="00846D26"/>
    <w:rsid w:val="008602D2"/>
    <w:rsid w:val="00883D47"/>
    <w:rsid w:val="008A06D5"/>
    <w:rsid w:val="008D41CD"/>
    <w:rsid w:val="0098550F"/>
    <w:rsid w:val="0099044C"/>
    <w:rsid w:val="009C6AA9"/>
    <w:rsid w:val="00A1731C"/>
    <w:rsid w:val="00A23D2E"/>
    <w:rsid w:val="00A56634"/>
    <w:rsid w:val="00AA0CA0"/>
    <w:rsid w:val="00AC0C0A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DF30B3"/>
    <w:rsid w:val="00E105CB"/>
    <w:rsid w:val="00E2626C"/>
    <w:rsid w:val="00E6008E"/>
    <w:rsid w:val="00E969E4"/>
    <w:rsid w:val="00EB03FE"/>
    <w:rsid w:val="00EE158A"/>
    <w:rsid w:val="00EE3E3C"/>
    <w:rsid w:val="00EF582B"/>
    <w:rsid w:val="00F55A20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left" w:pos="216"/>
      </w:tabs>
      <w:spacing w:after="20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70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12</cp:revision>
  <cp:lastPrinted>2013-10-28T19:43:00Z</cp:lastPrinted>
  <dcterms:created xsi:type="dcterms:W3CDTF">2013-10-28T18:45:00Z</dcterms:created>
  <dcterms:modified xsi:type="dcterms:W3CDTF">2013-10-28T20:08:00Z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