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:rsidR="00CA0496" w:rsidRDefault="00392EF4" w:rsidP="006970F7">
            <w:pPr>
              <w:pStyle w:val="Heading1"/>
            </w:pPr>
            <w:r>
              <w:t>Quinoa Vegetable Soup</w:t>
            </w:r>
          </w:p>
          <w:p w:rsidR="00625E7E" w:rsidRDefault="00625E7E" w:rsidP="006970F7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From Dick </w:t>
            </w:r>
            <w:proofErr w:type="spellStart"/>
            <w:r>
              <w:t>Ogren</w:t>
            </w:r>
            <w:proofErr w:type="spellEnd"/>
          </w:p>
          <w:p w:rsidR="00587FDE" w:rsidRDefault="00392EF4" w:rsidP="006970F7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Serves 8 - 10</w:t>
            </w:r>
          </w:p>
          <w:p w:rsidR="00587FDE" w:rsidRDefault="00587FDE" w:rsidP="006970F7"/>
          <w:p w:rsidR="00587FDE" w:rsidRDefault="00587FDE" w:rsidP="006970F7">
            <w:pPr>
              <w:pStyle w:val="Heading2"/>
            </w:pPr>
            <w:r>
              <w:t>INGREDIENTS</w:t>
            </w:r>
          </w:p>
          <w:p w:rsidR="00587FDE" w:rsidRDefault="00392EF4" w:rsidP="006970F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large onion, chopped</w:t>
            </w:r>
            <w:r w:rsidR="00CB2834">
              <w:tab/>
            </w:r>
            <w:r w:rsidRPr="00392EF4">
              <w:t>3 cloves garlic, minced</w:t>
            </w:r>
            <w:r w:rsidR="00CB2834">
              <w:tab/>
            </w:r>
            <w:r w:rsidRPr="00392EF4">
              <w:t>water for sautéing</w:t>
            </w:r>
          </w:p>
          <w:p w:rsidR="00392EF4" w:rsidRDefault="00392EF4" w:rsidP="006970F7">
            <w:pPr>
              <w:pStyle w:val="Ingredients"/>
              <w:framePr w:wrap="auto" w:vAnchor="margin" w:hAnchor="text" w:xAlign="left" w:yAlign="inline"/>
              <w:suppressOverlap w:val="0"/>
            </w:pPr>
            <w:r w:rsidRPr="00392EF4">
              <w:t>9 cups water for cooking</w:t>
            </w:r>
            <w:r w:rsidR="00CB2834">
              <w:tab/>
            </w:r>
            <w:r w:rsidRPr="00392EF4">
              <w:t>2 cups broccoli florets</w:t>
            </w:r>
            <w:r w:rsidR="00CB2834">
              <w:tab/>
            </w:r>
            <w:r w:rsidRPr="00392EF4">
              <w:t>2 medium tomatoes, chopped</w:t>
            </w:r>
          </w:p>
          <w:p w:rsidR="00392EF4" w:rsidRDefault="00392EF4" w:rsidP="00392EF4">
            <w:pPr>
              <w:pStyle w:val="Ingredients"/>
              <w:framePr w:wrap="auto" w:vAnchor="margin" w:hAnchor="text" w:xAlign="left" w:yAlign="inline"/>
              <w:suppressOverlap w:val="0"/>
            </w:pPr>
            <w:r w:rsidRPr="00392EF4">
              <w:t>1 cup carrots, sliced</w:t>
            </w:r>
            <w:r>
              <w:tab/>
            </w:r>
            <w:r w:rsidRPr="00392EF4">
              <w:t>1 cup celery, sliced</w:t>
            </w:r>
            <w:r w:rsidR="00CB2834">
              <w:tab/>
            </w:r>
            <w:r w:rsidR="005E6A14">
              <w:t>2 T</w:t>
            </w:r>
            <w:r w:rsidR="005E6A14" w:rsidRPr="00392EF4">
              <w:t>bsp.</w:t>
            </w:r>
            <w:r w:rsidR="005E6A14">
              <w:t xml:space="preserve"> low-</w:t>
            </w:r>
            <w:r w:rsidRPr="00392EF4">
              <w:t>salt soy sauce</w:t>
            </w:r>
          </w:p>
          <w:p w:rsidR="00587FDE" w:rsidRDefault="00C7607B" w:rsidP="00392EF4">
            <w:pPr>
              <w:pStyle w:val="Ingredients"/>
              <w:framePr w:wrap="auto" w:vAnchor="margin" w:hAnchor="text" w:xAlign="left" w:yAlign="inline"/>
              <w:suppressOverlap w:val="0"/>
            </w:pPr>
            <w:r w:rsidRPr="00C7607B">
              <w:t>1 cup quinoa, rinsed</w:t>
            </w:r>
            <w:r>
              <w:t>*</w:t>
            </w:r>
            <w:r>
              <w:tab/>
            </w:r>
            <w:r w:rsidR="00392EF4">
              <w:t>2</w:t>
            </w:r>
            <w:r w:rsidR="00392EF4" w:rsidRPr="00392EF4">
              <w:t xml:space="preserve"> bay leaves</w:t>
            </w:r>
            <w:r w:rsidR="00392EF4">
              <w:tab/>
            </w:r>
            <w:r w:rsidRPr="00C7607B">
              <w:t>3 low salt vegetable bouillon cubes</w:t>
            </w:r>
          </w:p>
          <w:p w:rsidR="00392EF4" w:rsidRDefault="00392EF4" w:rsidP="006970F7"/>
          <w:p w:rsidR="00587FDE" w:rsidRDefault="00587FDE" w:rsidP="006970F7">
            <w:pPr>
              <w:pStyle w:val="Heading2"/>
            </w:pPr>
            <w:r>
              <w:t>DIRECTIONS</w:t>
            </w:r>
          </w:p>
          <w:p w:rsidR="00CB2834" w:rsidRDefault="00C7607B" w:rsidP="00C7607B">
            <w:pPr>
              <w:pStyle w:val="Directions"/>
              <w:framePr w:wrap="auto" w:vAnchor="margin" w:hAnchor="text" w:xAlign="left" w:yAlign="inline"/>
              <w:suppressOverlap w:val="0"/>
            </w:pPr>
            <w:r w:rsidRPr="00C7607B">
              <w:t>In large pot</w:t>
            </w:r>
            <w:r>
              <w:t>,</w:t>
            </w:r>
            <w:r w:rsidRPr="00C7607B">
              <w:t xml:space="preserve"> sauté </w:t>
            </w:r>
            <w:r>
              <w:t xml:space="preserve">the </w:t>
            </w:r>
            <w:r w:rsidRPr="00C7607B">
              <w:t xml:space="preserve">onion and garlic in a little water until </w:t>
            </w:r>
            <w:r>
              <w:t xml:space="preserve">the </w:t>
            </w:r>
            <w:r w:rsidRPr="00C7607B">
              <w:t>onion turns limp.</w:t>
            </w:r>
          </w:p>
          <w:p w:rsidR="00CB2834" w:rsidRDefault="00C7607B" w:rsidP="00C7607B">
            <w:pPr>
              <w:pStyle w:val="Directions"/>
              <w:framePr w:wrap="auto" w:vAnchor="margin" w:hAnchor="text" w:xAlign="left" w:yAlign="inline"/>
              <w:suppressOverlap w:val="0"/>
            </w:pPr>
            <w:r w:rsidRPr="00C7607B">
              <w:t xml:space="preserve">Add all </w:t>
            </w:r>
            <w:r>
              <w:t xml:space="preserve">remaining </w:t>
            </w:r>
            <w:r w:rsidRPr="00C7607B">
              <w:t>ingredients</w:t>
            </w:r>
            <w:r>
              <w:t>,</w:t>
            </w:r>
            <w:r w:rsidRPr="00C7607B">
              <w:t xml:space="preserve"> except </w:t>
            </w:r>
            <w:r>
              <w:t xml:space="preserve">the </w:t>
            </w:r>
            <w:r w:rsidRPr="00C7607B">
              <w:t>quinoa.</w:t>
            </w:r>
            <w:r>
              <w:t xml:space="preserve">   </w:t>
            </w:r>
            <w:r w:rsidRPr="00C7607B">
              <w:t>Bring to boil and simmer for 10 minutes.</w:t>
            </w:r>
          </w:p>
          <w:p w:rsidR="00C7607B" w:rsidRDefault="00C7607B" w:rsidP="00C7607B">
            <w:pPr>
              <w:pStyle w:val="Directions"/>
              <w:framePr w:wrap="auto" w:vAnchor="margin" w:hAnchor="text" w:xAlign="left" w:yAlign="inline"/>
              <w:suppressOverlap w:val="0"/>
            </w:pPr>
            <w:r w:rsidRPr="00C7607B">
              <w:t xml:space="preserve">Add </w:t>
            </w:r>
            <w:r>
              <w:t xml:space="preserve">the </w:t>
            </w:r>
            <w:r w:rsidRPr="00C7607B">
              <w:t>quinoa and simmer for 20 minutes</w:t>
            </w:r>
            <w:r>
              <w:t>.</w:t>
            </w:r>
          </w:p>
          <w:p w:rsidR="00C7607B" w:rsidRDefault="00C7607B" w:rsidP="00C7607B">
            <w:pPr>
              <w:pStyle w:val="Directions"/>
              <w:framePr w:wrap="auto" w:vAnchor="margin" w:hAnchor="text" w:xAlign="left" w:yAlign="inline"/>
              <w:suppressOverlap w:val="0"/>
            </w:pPr>
            <w:r w:rsidRPr="00C7607B">
              <w:t xml:space="preserve">Remove </w:t>
            </w:r>
            <w:r>
              <w:t xml:space="preserve">the </w:t>
            </w:r>
            <w:r w:rsidRPr="00C7607B">
              <w:t>bay leaves before serving.</w:t>
            </w:r>
          </w:p>
          <w:p w:rsidR="00BA0711" w:rsidRDefault="00BA0711" w:rsidP="00C7607B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</w:pPr>
          </w:p>
          <w:p w:rsidR="00C7607B" w:rsidRPr="00587FDE" w:rsidRDefault="00C7607B" w:rsidP="00C7607B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 xml:space="preserve">*If the </w:t>
            </w:r>
            <w:r w:rsidRPr="00C7607B">
              <w:t xml:space="preserve">quinoa has not been rinsed prior to purchase, rinse </w:t>
            </w:r>
            <w:r>
              <w:t xml:space="preserve">it </w:t>
            </w:r>
            <w:r w:rsidRPr="00C7607B">
              <w:t xml:space="preserve">in </w:t>
            </w:r>
            <w:r>
              <w:t xml:space="preserve">a </w:t>
            </w:r>
            <w:r w:rsidRPr="00C7607B">
              <w:t>fine mesh strainer to remove</w:t>
            </w:r>
            <w:r>
              <w:t xml:space="preserve"> the</w:t>
            </w:r>
            <w:r w:rsidRPr="00C7607B">
              <w:t xml:space="preserve"> </w:t>
            </w:r>
            <w:proofErr w:type="spellStart"/>
            <w:r w:rsidRPr="00C7607B">
              <w:t>saponin</w:t>
            </w:r>
            <w:proofErr w:type="spellEnd"/>
            <w:r w:rsidRPr="00C7607B">
              <w:t xml:space="preserve"> (a bitter coating) before cooking</w:t>
            </w:r>
            <w:r>
              <w:t>.</w:t>
            </w:r>
          </w:p>
        </w:tc>
      </w:tr>
      <w:tr w:rsidR="00BF4DFB" w:rsidRPr="006970F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:rsidR="00BF4DFB" w:rsidRDefault="00BF4DFB" w:rsidP="00AD2954">
            <w:pPr>
              <w:pStyle w:val="Heading1"/>
              <w:tabs>
                <w:tab w:val="left" w:pos="3600"/>
              </w:tabs>
            </w:pPr>
            <w:r w:rsidRPr="00BF4DFB">
              <w:t>Bean Burrito</w:t>
            </w:r>
            <w:r>
              <w:t>s</w:t>
            </w:r>
            <w:r w:rsidR="00AD2954">
              <w:tab/>
              <w:t>1 of 2</w:t>
            </w:r>
          </w:p>
          <w:p w:rsidR="00BF4DFB" w:rsidRDefault="00BF4DFB" w:rsidP="00BF4DF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From Dick </w:t>
            </w:r>
            <w:proofErr w:type="spellStart"/>
            <w:r>
              <w:t>Ogren</w:t>
            </w:r>
            <w:proofErr w:type="spellEnd"/>
          </w:p>
          <w:p w:rsidR="00BF4DFB" w:rsidRDefault="00BF4DFB" w:rsidP="00BF4DF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Serves 10</w:t>
            </w:r>
          </w:p>
          <w:p w:rsidR="00BF4DFB" w:rsidRDefault="00BF4DFB" w:rsidP="00BF4DFB"/>
          <w:p w:rsidR="00BF4DFB" w:rsidRDefault="00BF4DFB" w:rsidP="00BF4DFB">
            <w:pPr>
              <w:pStyle w:val="Heading2"/>
            </w:pPr>
            <w:r>
              <w:t>INGREDIENTS</w:t>
            </w:r>
          </w:p>
          <w:p w:rsidR="00BF4DFB" w:rsidRDefault="00BF4DFB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large onion, thinly sliced</w:t>
            </w:r>
            <w:r>
              <w:tab/>
            </w:r>
            <w:r>
              <w:tab/>
            </w:r>
            <w:r w:rsidRPr="00392EF4">
              <w:t>water for sautéing</w:t>
            </w:r>
          </w:p>
          <w:p w:rsidR="00BF4DFB" w:rsidRDefault="00BF4DFB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 w:rsidRPr="00392EF4">
              <w:t>3 cloves garlic, minced</w:t>
            </w:r>
            <w:r>
              <w:tab/>
            </w:r>
            <w:r>
              <w:tab/>
            </w:r>
            <w:r w:rsidRPr="00BF4DFB">
              <w:t>¼ cup water for cooking</w:t>
            </w:r>
          </w:p>
          <w:p w:rsidR="00BF4DFB" w:rsidRDefault="00BF4DFB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 w:rsidRPr="00BF4DFB">
              <w:t xml:space="preserve">1 bell pepper, seeded and thinly sliced </w:t>
            </w:r>
            <w:r>
              <w:tab/>
            </w:r>
            <w:r w:rsidRPr="00BF4DFB">
              <w:t>2 medium tomatoes, chopped</w:t>
            </w:r>
          </w:p>
          <w:p w:rsidR="00BF4DFB" w:rsidRDefault="00BF4DFB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 w:rsidRPr="00BF4DFB">
              <w:t>4 cups white button mushrooms, sliced</w:t>
            </w:r>
            <w:r>
              <w:tab/>
            </w:r>
            <w:r w:rsidRPr="00BF4DFB">
              <w:t>2 tsp cumin</w:t>
            </w:r>
          </w:p>
          <w:p w:rsidR="00536FA4" w:rsidRDefault="00BF4DFB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 w:rsidRPr="00BF4DFB">
              <w:t>3 cups pinto beans, cooked</w:t>
            </w:r>
            <w:r w:rsidRPr="00BF4DFB">
              <w:t xml:space="preserve"> </w:t>
            </w:r>
            <w:r>
              <w:tab/>
            </w:r>
            <w:r>
              <w:tab/>
            </w:r>
            <w:r w:rsidRPr="00BF4DFB">
              <w:t xml:space="preserve">2 tsp </w:t>
            </w:r>
            <w:r w:rsidR="00536FA4">
              <w:t xml:space="preserve"> </w:t>
            </w:r>
            <w:r w:rsidR="00536FA4" w:rsidRPr="00536FA4">
              <w:t>chili powder</w:t>
            </w:r>
          </w:p>
          <w:p w:rsidR="00BF4DFB" w:rsidRDefault="00536FA4" w:rsidP="00BF4DFB">
            <w:pPr>
              <w:pStyle w:val="Ingredients"/>
              <w:framePr w:wrap="auto" w:vAnchor="margin" w:hAnchor="text" w:xAlign="left" w:yAlign="inline"/>
              <w:suppressOverlap w:val="0"/>
            </w:pPr>
            <w:r w:rsidRPr="00536FA4">
              <w:t>½ cup cilantro leaves</w:t>
            </w:r>
            <w:r>
              <w:tab/>
            </w:r>
            <w:r>
              <w:tab/>
            </w:r>
            <w:r w:rsidRPr="00536FA4">
              <w:t>1/3 cup prepared salsa</w:t>
            </w:r>
          </w:p>
          <w:p w:rsidR="00BF4DFB" w:rsidRPr="00587FDE" w:rsidRDefault="00AD2954" w:rsidP="00AD2954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pkg. (10) 8” whole wheat tortillas</w:t>
            </w:r>
          </w:p>
        </w:tc>
      </w:tr>
      <w:tr w:rsidR="00BF4DFB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:rsidR="00AD2954" w:rsidRDefault="00AD2954" w:rsidP="00AD2954">
            <w:pPr>
              <w:pStyle w:val="Heading1"/>
              <w:tabs>
                <w:tab w:val="left" w:pos="3600"/>
              </w:tabs>
            </w:pPr>
            <w:r w:rsidRPr="00BF4DFB">
              <w:t>Bean Burrito</w:t>
            </w:r>
            <w:r>
              <w:t>s</w:t>
            </w:r>
            <w:r>
              <w:tab/>
            </w:r>
            <w:r>
              <w:t>2</w:t>
            </w:r>
            <w:bookmarkStart w:id="0" w:name="_GoBack"/>
            <w:bookmarkEnd w:id="0"/>
            <w:r>
              <w:t xml:space="preserve"> of 2</w:t>
            </w:r>
          </w:p>
          <w:p w:rsidR="00AD2954" w:rsidRDefault="00AD2954" w:rsidP="00AD2954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From Dick </w:t>
            </w:r>
            <w:proofErr w:type="spellStart"/>
            <w:r>
              <w:t>Ogren</w:t>
            </w:r>
            <w:proofErr w:type="spellEnd"/>
          </w:p>
          <w:p w:rsidR="00AD2954" w:rsidRDefault="00AD2954" w:rsidP="00AD2954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Serves 10</w:t>
            </w:r>
          </w:p>
          <w:p w:rsidR="00AD2954" w:rsidRDefault="00AD2954" w:rsidP="00AD2954"/>
          <w:p w:rsidR="00AD2954" w:rsidRDefault="00AD2954" w:rsidP="00AD2954">
            <w:pPr>
              <w:pStyle w:val="Heading2"/>
              <w:spacing w:after="120"/>
            </w:pPr>
            <w:r>
              <w:t>DIRECTIONS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>In large pot sauté the onion, garlic and bell pepper in a little water until the onion is limp.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>Add all remaining ingredients, except the beans, salsa and cilantro; cook for 5 minutes.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>Add the beans and cook 5 minutes.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>Mix in the cilantro and salsa, and remove the pot from the heat.  Let stand for 10 minutes.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>Add salt and pepper to taste.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tabs>
                <w:tab w:val="clear" w:pos="360"/>
              </w:tabs>
              <w:ind w:left="216" w:hanging="216"/>
              <w:suppressOverlap w:val="0"/>
            </w:pPr>
            <w:r>
              <w:t xml:space="preserve">Place the </w:t>
            </w:r>
            <w:r>
              <w:t>mixture in 8-</w:t>
            </w:r>
            <w:r>
              <w:t xml:space="preserve">inch whole wheat tortillas which have been warmed in </w:t>
            </w:r>
            <w:r>
              <w:t xml:space="preserve">the </w:t>
            </w:r>
            <w:r>
              <w:t xml:space="preserve">oven or microwave. </w:t>
            </w: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right="1512"/>
              <w:suppressOverlap w:val="0"/>
            </w:pPr>
          </w:p>
          <w:p w:rsidR="00AD2954" w:rsidRDefault="00AD2954" w:rsidP="00AD295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right="1512" w:hanging="288"/>
              <w:suppressOverlap w:val="0"/>
            </w:pPr>
            <w:r>
              <w:t>Freeze extra burritos for a quick meal.</w:t>
            </w:r>
          </w:p>
          <w:p w:rsidR="00BF4DFB" w:rsidRDefault="00BF4DFB" w:rsidP="00BF4DFB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</w:p>
        </w:tc>
      </w:tr>
    </w:tbl>
    <w:p w:rsidR="00CB2834" w:rsidRDefault="00CB2834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B703F2" w:rsidRDefault="00DF551A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29.75pt;margin-top:507.75pt;width:350.65pt;height:210.05pt;z-index:-1;mso-position-horizontal-relative:page;mso-position-vertical-relative:page">
            <v:imagedata r:id="rId9" o:title="recipe-card-design-2_3x5"/>
            <w10:wrap anchorx="page" anchory="page"/>
          </v:shape>
        </w:pict>
      </w:r>
      <w:r>
        <w:rPr>
          <w:noProof/>
        </w:rPr>
        <w:pict>
          <v:shape id="_x0000_s1033" type="#_x0000_t75" style="position:absolute;margin-left:129.75pt;margin-top:291.75pt;width:350.65pt;height:210.05pt;z-index:-2;mso-position-horizontal-relative:page;mso-position-vertical-relative:page">
            <v:imagedata r:id="rId9" o:title="recipe-card-design-2_3x5"/>
            <w10:wrap anchorx="page" anchory="page"/>
          </v:shape>
        </w:pict>
      </w:r>
      <w:r>
        <w:rPr>
          <w:noProof/>
        </w:rPr>
        <w:pict>
          <v:shape id="_x0000_s1032" type="#_x0000_t75" style="position:absolute;margin-left:129.75pt;margin-top:75.75pt;width:350.65pt;height:210.05pt;z-index:-3;mso-position-horizontal-relative:page;mso-position-vertical-relative:page">
            <v:imagedata r:id="rId9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1A" w:rsidRDefault="00DF551A">
      <w:r>
        <w:separator/>
      </w:r>
    </w:p>
  </w:endnote>
  <w:endnote w:type="continuationSeparator" w:id="0">
    <w:p w:rsidR="00DF551A" w:rsidRDefault="00D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C1" w:rsidRPr="00392EF4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  <w:lang w:val="de-DE"/>
      </w:rPr>
    </w:pPr>
    <w:r w:rsidRPr="00392EF4">
      <w:rPr>
        <w:sz w:val="18"/>
        <w:szCs w:val="18"/>
        <w:lang w:val="de-DE"/>
      </w:rPr>
      <w:t xml:space="preserve">http://www.vertex42.com/WordTemplates/recipe-card-template.html </w:t>
    </w:r>
    <w:r w:rsidRPr="00392EF4">
      <w:rPr>
        <w:sz w:val="18"/>
        <w:szCs w:val="18"/>
        <w:lang w:val="de-DE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1A" w:rsidRDefault="00DF551A">
      <w:r>
        <w:separator/>
      </w:r>
    </w:p>
  </w:footnote>
  <w:footnote w:type="continuationSeparator" w:id="0">
    <w:p w:rsidR="00DF551A" w:rsidRDefault="00DF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6369E"/>
    <w:multiLevelType w:val="hybridMultilevel"/>
    <w:tmpl w:val="76FC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496"/>
    <w:rsid w:val="000643B3"/>
    <w:rsid w:val="000E6D36"/>
    <w:rsid w:val="00122895"/>
    <w:rsid w:val="00126CA0"/>
    <w:rsid w:val="0015295F"/>
    <w:rsid w:val="00162986"/>
    <w:rsid w:val="001A0C4C"/>
    <w:rsid w:val="001B1B53"/>
    <w:rsid w:val="001E0FD6"/>
    <w:rsid w:val="0024293F"/>
    <w:rsid w:val="002539A1"/>
    <w:rsid w:val="002934C2"/>
    <w:rsid w:val="00297F9B"/>
    <w:rsid w:val="00343BC1"/>
    <w:rsid w:val="00363CFD"/>
    <w:rsid w:val="003659DF"/>
    <w:rsid w:val="00374798"/>
    <w:rsid w:val="00392EF4"/>
    <w:rsid w:val="003A6261"/>
    <w:rsid w:val="004E676C"/>
    <w:rsid w:val="00536FA4"/>
    <w:rsid w:val="00541350"/>
    <w:rsid w:val="005547BF"/>
    <w:rsid w:val="00587FDE"/>
    <w:rsid w:val="005B0C03"/>
    <w:rsid w:val="005E6A14"/>
    <w:rsid w:val="00605767"/>
    <w:rsid w:val="00625E7E"/>
    <w:rsid w:val="0068627A"/>
    <w:rsid w:val="006970F7"/>
    <w:rsid w:val="006A563F"/>
    <w:rsid w:val="006D1E52"/>
    <w:rsid w:val="00743C1C"/>
    <w:rsid w:val="007A5AE3"/>
    <w:rsid w:val="007C56F7"/>
    <w:rsid w:val="007C734D"/>
    <w:rsid w:val="00814728"/>
    <w:rsid w:val="0084581E"/>
    <w:rsid w:val="008602D2"/>
    <w:rsid w:val="008B41E5"/>
    <w:rsid w:val="008D41CD"/>
    <w:rsid w:val="0098550F"/>
    <w:rsid w:val="009C6AA9"/>
    <w:rsid w:val="00A1731C"/>
    <w:rsid w:val="00A23D2E"/>
    <w:rsid w:val="00AA0CA0"/>
    <w:rsid w:val="00AD2954"/>
    <w:rsid w:val="00B703F2"/>
    <w:rsid w:val="00B77C69"/>
    <w:rsid w:val="00BA0711"/>
    <w:rsid w:val="00BC7DFE"/>
    <w:rsid w:val="00BF4DFB"/>
    <w:rsid w:val="00C10152"/>
    <w:rsid w:val="00C306A5"/>
    <w:rsid w:val="00C503E6"/>
    <w:rsid w:val="00C55B0B"/>
    <w:rsid w:val="00C626BE"/>
    <w:rsid w:val="00C7607B"/>
    <w:rsid w:val="00CA0496"/>
    <w:rsid w:val="00CB1352"/>
    <w:rsid w:val="00CB2834"/>
    <w:rsid w:val="00CC0509"/>
    <w:rsid w:val="00D83A1D"/>
    <w:rsid w:val="00DA1702"/>
    <w:rsid w:val="00DC2E06"/>
    <w:rsid w:val="00DE5C75"/>
    <w:rsid w:val="00DF551A"/>
    <w:rsid w:val="00E105CB"/>
    <w:rsid w:val="00E969E4"/>
    <w:rsid w:val="00EE158A"/>
    <w:rsid w:val="00EF582B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09F05B36-6D03-4E67-A335-E9BE8635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Quinoa Vegetable Soup 3x5.docx</Template>
  <TotalTime>35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Christopher Italiano</cp:lastModifiedBy>
  <cp:revision>6</cp:revision>
  <cp:lastPrinted>2014-05-10T11:20:00Z</cp:lastPrinted>
  <dcterms:created xsi:type="dcterms:W3CDTF">2014-05-10T10:21:00Z</dcterms:created>
  <dcterms:modified xsi:type="dcterms:W3CDTF">2014-05-10T11:46:00Z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